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敌百虫，啶虫脒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芸薹属类蔬菜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敌百虫，啶虫脒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餐饮食品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柠檬黄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苋菜红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日落黄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亮蓝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安赛蜜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乙二胺四乙酸二钠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阿力甜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2" w:colLast="6"/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1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《广东省食品安全条例》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、胭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1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复合调味料(自制)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半固态调味料(自制)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关于印发《食品中可能违法添加的非食用物质和易滥用的食品添加剂品种名单（第一批）》的通知（食品整治办[2008]3号）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罂粟碱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吗啡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可待因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那可丁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蒂巴因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9854B98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25E3499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7001A44"/>
    <w:rsid w:val="489D43BB"/>
    <w:rsid w:val="4A7F1CD0"/>
    <w:rsid w:val="4B5251A1"/>
    <w:rsid w:val="4B7B4360"/>
    <w:rsid w:val="4C4B7774"/>
    <w:rsid w:val="4D5D50A1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25A1574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Annieca</cp:lastModifiedBy>
  <cp:lastPrinted>2016-11-22T01:43:00Z</cp:lastPrinted>
  <dcterms:modified xsi:type="dcterms:W3CDTF">2020-12-04T05:39:07Z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