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31637-2016《食品安全国家标准 食用淀粉》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霉菌和酵母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7099-2015《食品安全国家标准 糕点、面包》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关于印发《食品中可能违法添加的非食用物质名单（第二批）》的通知（食品整治办[2009]5号）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酸价（以脂肪计）(KOH)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富马酸二甲酯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铝的残留量（干样品，以A1计）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丙酸及其钠盐、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安赛蜜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17401-2014《食品安全国家标准 膨化食品》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酸价（以脂肪计）(KOH)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9854B98"/>
    <w:rsid w:val="1BA35639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6FD3FC8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A726A4"/>
    <w:rsid w:val="41FD3E29"/>
    <w:rsid w:val="4242097E"/>
    <w:rsid w:val="42600E82"/>
    <w:rsid w:val="430E2072"/>
    <w:rsid w:val="43B576DD"/>
    <w:rsid w:val="448320E4"/>
    <w:rsid w:val="4510012C"/>
    <w:rsid w:val="489D43BB"/>
    <w:rsid w:val="4A7F1CD0"/>
    <w:rsid w:val="4B5251A1"/>
    <w:rsid w:val="4B7B4360"/>
    <w:rsid w:val="4C4B7774"/>
    <w:rsid w:val="4D5D50A1"/>
    <w:rsid w:val="4E23536B"/>
    <w:rsid w:val="4E4062D7"/>
    <w:rsid w:val="4EDB6A25"/>
    <w:rsid w:val="4FA37E96"/>
    <w:rsid w:val="4FC27A55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B60EC0"/>
    <w:rsid w:val="5FB10D65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2020-12-22T02:45:46Z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