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77"/>
        <w:gridCol w:w="1113"/>
        <w:gridCol w:w="1215"/>
        <w:gridCol w:w="1185"/>
        <w:gridCol w:w="4725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09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GB 2760-2014《食品安全国家标准 食品添加剂使用标准》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铝的残留量（干样品，以 Al 计）、苯甲酸及其钠盐（以苯甲酸计）、山梨酸及其钾盐（以山梨酸计）、铅（以Pb计）、脱氢乙酸及其钠盐（以脱氢乙酸计）、二氧化硫残留量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GB 7099-2015《食品安全国家标准 糕点、面包》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GB 29921-2013《食品安全国家标准 食品中致病菌限量》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食品整治办[2009]5号《食品中可能违法添加的非食用物质名单(第二批)》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酸价（以脂肪计）、过氧化值（以脂肪计）、铅（以 Pb 计）、富马酸二甲酯、苯甲酸及其钠盐（以苯甲酸计）山梨酸及其钾盐（以山梨酸计）、糖精钠（以糖精计）、甜蜜素（以环己基氨基磺酸计）、铝的残留量（干样品，以Al 计）、丙酸及其钠盐、钙盐（以丙酸计）、脱氢乙酸及其钠盐（以脱氢乙酸计）、纳他霉素、三氯蔗糖防腐剂混合使用时各自用量占其最大使用量的比例之和、安赛蜜、丙二醇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米面及其制品(自制）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油炸面制品(自制）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GB 2760-2014《食品安全国家标准 食品添加剂使用标准》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铝的残留量（干样品，以 Al 计）、铅（以 Pb 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  <w:bookmarkStart w:id="0" w:name="_GoBack"/>
            <w:bookmarkEnd w:id="0"/>
          </w:p>
        </w:tc>
        <w:tc>
          <w:tcPr>
            <w:tcW w:w="409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GB 2760-2014《食品安全国家标准 食品添加剂使用标准》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铝的残留量（干样品，以 Al 计）、铅（以Pb计）、苯甲酸及其钠盐（以苯甲酸计）、山梨酸及其钾盐（以山梨酸计）、脱氢乙酸及其钠盐（以脱氢乙酸计）丙酸及其钠盐、钙盐（以丙酸计）、防腐剂混合使用时各自用量占其最大使用量的比例之和、糖精钠（以糖精计）、三氯蔗糖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D70CB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7169C8"/>
    <w:rsid w:val="0EC570B2"/>
    <w:rsid w:val="0FAA355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F252D3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9D43BB"/>
    <w:rsid w:val="4A7F1CD0"/>
    <w:rsid w:val="4B5251A1"/>
    <w:rsid w:val="4B7B4360"/>
    <w:rsid w:val="4BAC0E9D"/>
    <w:rsid w:val="4C4B7774"/>
    <w:rsid w:val="4D5D50A1"/>
    <w:rsid w:val="4E4062D7"/>
    <w:rsid w:val="4E7E44F4"/>
    <w:rsid w:val="4EDB6A25"/>
    <w:rsid w:val="4FA37E96"/>
    <w:rsid w:val="4FC27A55"/>
    <w:rsid w:val="509D6177"/>
    <w:rsid w:val="51181F7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981469"/>
    <w:rsid w:val="704264B3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2021-04-07T07:08:30Z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