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8"/>
        <w:tblW w:w="13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707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7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畜肉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关于印发《食品中可能违法添加的非食用物质和易滥用的食品添加剂名单（第四批）》的通知（整顿办函[2010]50号）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中华人民共和国农业部公告第2292号（在食品动物中停止使用洛美沙星、培氟沙星、氧氟沙星、诺氟沙星4种兽药的决定）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沙丁胺醇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苯氧丙酚胺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氧氟沙星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地塞米松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关于印发《食品中可能违法添加的非食用物质和易滥用的食品添加剂名单（第四批）》的通知（整顿办函[2010]50号）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地塞米松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苯氧丙酚胺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克伦特罗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莱克多巴胺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猪肝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关于印发《食品中可能违法添加的非食用物质和易滥用的食品添加剂名单（第四批）》的通知(整顿办函〔2010〕50号)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克伦特罗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多西环素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苯氧丙酚胺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禽肉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鸡肉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中华人民共和国农业部公告第2292号（在食品动物中停止使用洛美沙星、培氟沙星、氧氟沙星、诺氟沙星4种兽药的决定）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中华人民共和国农业部公告第560号《兽药地方标准废止目录》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甲氧苄啶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多西环素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尼卡巴嗪（以4,4'-二硝基均二苯脲计）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氧氟沙星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金刚烷胺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腐霉利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铬（以Cr计）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马拉硫磷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、水胺硫磷 、氟虫腈 、百菌清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铬（以Cr计）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阿维菌素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、水胺硫磷 、氧乐果 、溴氰菊酯 、百菌清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阿维菌素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甲氨基阿维菌素苯甲酸盐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阿维菌素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甲氨基阿维菌素苯甲酸盐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乙酰甲胺磷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、克百威、灭多威、水胺硫磷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鲜食用菌 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鲜食用菌 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镉(以Cd计) 、氯氟氰菊酯和高效氯氟氰菊酯 、甲氨基阿维菌素苯甲酸盐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、水胺硫磷、丙溴磷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苯醚甲环唑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、敌敌畏、毒死蜱、克百威、氧乐果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灭蝇胺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倍硫磷（以倍硫磷、倍硫磷砜及倍硫磷亚砜之和计）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阿维菌素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、啶虫脒 、灭多威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菜豆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灭蝇胺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2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吡虫啉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噻虫嗪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、噻虫胺、联苯菊酯、水胺硫磷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2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铅(以Pb计) 、镉(以Cd计) 、敌敌畏 、毒死蜱 、氧乐果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山药 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克百威 、百菌清 、氯氟氰菊酯和高效氯氟氰菊酯 、涕灭威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百菌清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、敌敌畏 、克百威 、多菌灵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苦瓜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豆芽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豆芽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22556-2008《豆芽卫生标准》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国家食品药品监督管理总局、农业部、国家卫生和计划生育委员会《关于豆芽生产过程中禁止使用6-苄基腺嘌呤等物质的公告》（2015年第11号）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亚硫酸盐（以SO计）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6-苄基腺嘌呤（6-BA）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4-氯苯氧乙酸钠（以4-氯苯氧乙酸计）总汞(以Hg计)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亚硫酸盐(以SO₂计)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、铬(以Cr计)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淡水产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淡水鱼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中华人民共和国农业部公告第2292号（在食品动物中停止使用洛美沙星、培氟沙星、氧氟沙星、诺氟沙星4种兽药的决定）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孔雀石绿（以孔雀石绿及隐色孔雀石绿之和计） 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氧氟沙星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地西泮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 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甲氧苄啶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海水鱼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中华人民共和国农业部公告第2292号（在食品动物中停止使用洛美沙星、培氟沙星、氧氟沙星、诺氟沙星4种兽药的决定）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孔雀石绿（以孔雀石绿及隐色孔雀石绿之和计）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氧氟沙星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、镉(以Cd计)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海水虾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孔雀石绿、氯霉素、恩诺沙星、五氯酚酸钠(以五氯酚计)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苹果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敌敌畏 、啶虫脒 、毒死蜱 、甲拌磷 、克百威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多菌灵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啶虫脒 、甲拌磷 、敌敌畏 、毒死蜱 、克百威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吡虫啉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腈苯唑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吡唑醚菌酯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荔枝 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  <w:bookmarkStart w:id="0" w:name="_GoBack"/>
            <w:bookmarkEnd w:id="0"/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多菌灵 、氧乐果 、毒死蜱 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苯醚甲环唑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吡唑醚菌酯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橙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丙溴磷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2,4-滴和2,4-滴钠盐（以2,4-滴计）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瓜果类水果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甲胺磷、氧乐果、克百威、噻虫嗪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中华人民共和国农业部公告第2292号（在食品动物中停止使用洛美沙星、培氟沙星、氧氟沙星、诺氟沙星4种兽药的决定）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中华人民共和国农业部公告第560号《兽药地方标准废止目录》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氟甲砜霉素（氟苯尼考）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甲硝唑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氧氟沙星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金刚烷胺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甲砜霉素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其他禽蛋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氟甲砜霉素（氟苯尼考）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恩诺沙星（以恩诺沙星及环丙沙星之和计） 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EC570B2"/>
    <w:rsid w:val="0FAA3555"/>
    <w:rsid w:val="1114193C"/>
    <w:rsid w:val="113C2595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F37BAE"/>
    <w:rsid w:val="19431C56"/>
    <w:rsid w:val="19696CF7"/>
    <w:rsid w:val="1C8B1BF3"/>
    <w:rsid w:val="1D051C5B"/>
    <w:rsid w:val="1D137939"/>
    <w:rsid w:val="1D5029AA"/>
    <w:rsid w:val="1D682F98"/>
    <w:rsid w:val="1DF5369D"/>
    <w:rsid w:val="1FFB52D3"/>
    <w:rsid w:val="21AE004B"/>
    <w:rsid w:val="23EB4A74"/>
    <w:rsid w:val="24394317"/>
    <w:rsid w:val="24AB7392"/>
    <w:rsid w:val="25264285"/>
    <w:rsid w:val="25A119D4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4E14E14"/>
    <w:rsid w:val="34F61F77"/>
    <w:rsid w:val="350658EB"/>
    <w:rsid w:val="3548404D"/>
    <w:rsid w:val="35721096"/>
    <w:rsid w:val="364C3D59"/>
    <w:rsid w:val="37C6529E"/>
    <w:rsid w:val="384F258A"/>
    <w:rsid w:val="3A246B9B"/>
    <w:rsid w:val="3C24326C"/>
    <w:rsid w:val="3D0E3F32"/>
    <w:rsid w:val="3F4F7722"/>
    <w:rsid w:val="3F9523ED"/>
    <w:rsid w:val="3FCD066B"/>
    <w:rsid w:val="3FEF03D6"/>
    <w:rsid w:val="40561BFB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9FE225B"/>
    <w:rsid w:val="4A7D67EF"/>
    <w:rsid w:val="4A7F1CD0"/>
    <w:rsid w:val="4B5251A1"/>
    <w:rsid w:val="4B7B4360"/>
    <w:rsid w:val="4C4B7774"/>
    <w:rsid w:val="4D5D50A1"/>
    <w:rsid w:val="4E044C0B"/>
    <w:rsid w:val="4E4062D7"/>
    <w:rsid w:val="4EDB6A25"/>
    <w:rsid w:val="4FA37E96"/>
    <w:rsid w:val="4FC27A55"/>
    <w:rsid w:val="50915570"/>
    <w:rsid w:val="509D6177"/>
    <w:rsid w:val="51181F7A"/>
    <w:rsid w:val="534010FC"/>
    <w:rsid w:val="53C3756F"/>
    <w:rsid w:val="5622492D"/>
    <w:rsid w:val="56324344"/>
    <w:rsid w:val="56A24FF4"/>
    <w:rsid w:val="59847EEC"/>
    <w:rsid w:val="5A521C48"/>
    <w:rsid w:val="5ACF60FC"/>
    <w:rsid w:val="5DAD7402"/>
    <w:rsid w:val="5DD60C8D"/>
    <w:rsid w:val="5E7863DA"/>
    <w:rsid w:val="5EB60EC0"/>
    <w:rsid w:val="603C3D4B"/>
    <w:rsid w:val="60411D3A"/>
    <w:rsid w:val="60873B69"/>
    <w:rsid w:val="6095650F"/>
    <w:rsid w:val="61B94FCE"/>
    <w:rsid w:val="65A733A9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9676FA"/>
    <w:rsid w:val="6B320D4C"/>
    <w:rsid w:val="6D54524C"/>
    <w:rsid w:val="6E310A95"/>
    <w:rsid w:val="6E981469"/>
    <w:rsid w:val="709275B6"/>
    <w:rsid w:val="713F4727"/>
    <w:rsid w:val="71AE6CB5"/>
    <w:rsid w:val="724F253E"/>
    <w:rsid w:val="73BA5706"/>
    <w:rsid w:val="746630B1"/>
    <w:rsid w:val="746C1D4A"/>
    <w:rsid w:val="74880DF2"/>
    <w:rsid w:val="74E63029"/>
    <w:rsid w:val="75F133A8"/>
    <w:rsid w:val="767C572B"/>
    <w:rsid w:val="77492B3A"/>
    <w:rsid w:val="774C69E0"/>
    <w:rsid w:val="77982204"/>
    <w:rsid w:val="77D70206"/>
    <w:rsid w:val="78164610"/>
    <w:rsid w:val="788A2401"/>
    <w:rsid w:val="78DE190C"/>
    <w:rsid w:val="78E6601B"/>
    <w:rsid w:val="79213AE3"/>
    <w:rsid w:val="794321A1"/>
    <w:rsid w:val="79E2563E"/>
    <w:rsid w:val="7BAB785A"/>
    <w:rsid w:val="7C341000"/>
    <w:rsid w:val="7C5B37D4"/>
    <w:rsid w:val="7CEB1BBE"/>
    <w:rsid w:val="7CED610A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10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10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10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10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10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10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10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18</Words>
  <Characters>104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Crystal</cp:lastModifiedBy>
  <cp:lastPrinted>2016-11-22T01:43:00Z</cp:lastPrinted>
  <dcterms:modified xsi:type="dcterms:W3CDTF">2021-07-07T02:54:50Z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BB1C63B7C88A47AB9F376EC6DEAA3B87</vt:lpwstr>
  </property>
</Properties>
</file>