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辣椒 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镉(以Cd计)、克百威、氧乐果、氟虫腈、水胺硫磷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、丙溴磷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铝的残留量（干样品，以 Al 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铝的残留量（干样品，以Al 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通用小麦粉、专用小麦粉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卫生部公告[2011]第4号 卫生部等7部门《关于撤销食品添加剂过氧化苯甲酰、过氧化钙的公告》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7718-2011《食品安全国家标准 预包装食品标签通则》、GB 28050-2011《食品安全国家标准 预包装食品营养标签通则》第4章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 B1、脱氧雪腐镰刀菌烯醇、过氧化苯甲酰、标签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产品明示标准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菌落总数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大肠菌群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霉菌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三氯蔗糖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2712-2014《食品安全国家标准 豆制品》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大肠菌群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三氯蔗糖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铝的残留量（干样品，以Al计）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7099-2015《食品安全国家标准 糕点、面》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甜蜜素（以环己基氨基磺酸计）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铝的残留量（干样品，以Al 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丙二醇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菌落总数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大肠菌群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月饼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月饼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23350-2009《限制商品过度包装要求 食品和化妆品》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29921-2013《食品安全国家标准 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7099-2015《食品安全国家标准 糕点、面包》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丙酸及其钠盐、钙盐(以丙酸计)、大肠菌群、过氧化值(以脂肪计)、金黄色葡萄球菌、菌落总数、铝的残留量(干样品，以Al计)、霉菌、纳他霉素、沙门氏菌、山梨酸及其钾盐(以山梨酸计)、酸价(以脂肪计)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7718-2011《食品安全国家标准 预包装食品标签通则》、GB 28050-2011《食品安全国家标准 预包装食品营养标签通则》第4章、GB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标签、合成着色剂（苋菜红、胭脂红、柠檬黄、日落黄、亮蓝）、苯甲酸及其钠盐（以苯甲酸计）、山梨酸及其钾盐（以山梨酸计）、糖精钠（以糖精计）、安赛蜜、甜蜜素（以环己基氨基磺酸计）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7718-2011《食品安全国家标准 预包装食品标签通则》、GB 28050-2011《食品安全国家标准 预包装食品营养标签通则》第4章、GB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标签、合成着色剂（苋菜红、胭脂红、柠檬黄、日落黄、亮蓝）、苯甲酸及其钠盐（以苯甲酸计）、山梨酸及其钾盐（以山梨酸计）、糖精钠（以糖精计）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7718-2011《食品安全国家标准 预包装食品标签通则》、GB 28050-2011《食品安全国家标准 预包装食品营养标签通则》第4章、GB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糖精钠（以糖精计）、合成着色剂（苋菜红、胭脂红、柠檬黄、日落黄、亮蓝）b、标签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7718-2011《食品安全国家标准 预包装食品标签通则》、GB 28050-2011《食品安全国家标准 预包装食品营养标签通则》第4章、GB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苯甲酸及其钠盐（以苯甲酸计）、山梨酸及其钾盐（以山梨酸计）、糖精钠（以糖精计）、标签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焙烤食品（餐饮）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糕点（餐饮单位自制）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7099-2015《食品安全国家标准 糕点、面》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铝的残留量（干样品，以 Al 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甜蜜素（以环己基氨基磺酸计）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丙二醇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 w:colFirst="1" w:colLast="6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17401-2014《食品安全国家标准 膨化食品》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产品明示标准和质量要求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水分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菌落总数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大肠菌群</w:t>
            </w:r>
          </w:p>
        </w:tc>
      </w:tr>
      <w:bookmarkEnd w:id="0"/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13C2595"/>
    <w:rsid w:val="12607AD5"/>
    <w:rsid w:val="12AB2CB5"/>
    <w:rsid w:val="12FA00D0"/>
    <w:rsid w:val="13542691"/>
    <w:rsid w:val="137F5235"/>
    <w:rsid w:val="14030150"/>
    <w:rsid w:val="143113CE"/>
    <w:rsid w:val="15630CAA"/>
    <w:rsid w:val="16027150"/>
    <w:rsid w:val="16896315"/>
    <w:rsid w:val="179D5689"/>
    <w:rsid w:val="183015E8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1D5C90"/>
    <w:rsid w:val="29B97189"/>
    <w:rsid w:val="2A056C2B"/>
    <w:rsid w:val="2B3E0164"/>
    <w:rsid w:val="2B6E7E2B"/>
    <w:rsid w:val="2BE2486C"/>
    <w:rsid w:val="2F494B49"/>
    <w:rsid w:val="2F742D21"/>
    <w:rsid w:val="3015654A"/>
    <w:rsid w:val="30311EBB"/>
    <w:rsid w:val="30537ED1"/>
    <w:rsid w:val="31006986"/>
    <w:rsid w:val="31011C61"/>
    <w:rsid w:val="33804D20"/>
    <w:rsid w:val="33C823CA"/>
    <w:rsid w:val="341552A9"/>
    <w:rsid w:val="34E14E14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EB24BA2"/>
    <w:rsid w:val="3F4F772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FE225B"/>
    <w:rsid w:val="4A7D67EF"/>
    <w:rsid w:val="4A7F1CD0"/>
    <w:rsid w:val="4B5251A1"/>
    <w:rsid w:val="4B7B4360"/>
    <w:rsid w:val="4C4B7774"/>
    <w:rsid w:val="4D5D50A1"/>
    <w:rsid w:val="4DA80E69"/>
    <w:rsid w:val="4E044C0B"/>
    <w:rsid w:val="4E4062D7"/>
    <w:rsid w:val="4EDB6A25"/>
    <w:rsid w:val="4FA37E96"/>
    <w:rsid w:val="4FC27A55"/>
    <w:rsid w:val="509D6177"/>
    <w:rsid w:val="51181F7A"/>
    <w:rsid w:val="52134CB3"/>
    <w:rsid w:val="52F848CA"/>
    <w:rsid w:val="534010FC"/>
    <w:rsid w:val="53C3756F"/>
    <w:rsid w:val="5622492D"/>
    <w:rsid w:val="56324344"/>
    <w:rsid w:val="56A24FF4"/>
    <w:rsid w:val="59847EEC"/>
    <w:rsid w:val="59CF67BD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9676FA"/>
    <w:rsid w:val="6B320D4C"/>
    <w:rsid w:val="6D54524C"/>
    <w:rsid w:val="6DAF45BE"/>
    <w:rsid w:val="6E0B3D8A"/>
    <w:rsid w:val="6E310A95"/>
    <w:rsid w:val="6E981469"/>
    <w:rsid w:val="709275B6"/>
    <w:rsid w:val="70DF1EF7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9E95A1E"/>
    <w:rsid w:val="7BAB785A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黄晓欣</cp:lastModifiedBy>
  <cp:lastPrinted>2016-11-22T01:43:00Z</cp:lastPrinted>
  <dcterms:modified xsi:type="dcterms:W3CDTF">2021-09-26T09:33:40Z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