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灭多威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水胺硫磷、联苯菊酯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、乙酰甲胺磷、久效磷、水胺硫磷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甘薯叶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恩诺沙星（以恩诺沙星及环丙沙星之和计）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氯吡脲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预包装食品营养标签通则》第4章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铅(以Pb计)、镉(以Cd计)、黄曲霉毒素B1、标签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、山梨酸及其钾盐（以山梨酸计）、铝的残留量(干样品,以Al 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、山梨酸及其钾盐（以山梨酸计）、铝的残留量(干样品,以Al 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预包装食品营养标签通则》第4章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标签、合成着色剂（苋菜红、胭脂红、柠檬黄、日落黄、亮蓝）、苯甲酸及其钠盐（以苯甲酸计）、山梨酸及其钾盐（以山梨酸计）、糖精钠（以糖精计）、安赛蜜、甜蜜素（以环己基氨基磺酸计）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预包装食品营养标签通则》第4章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标签、合成着色剂（苋菜红、胭脂红、柠檬黄、日落黄、亮蓝）、苯甲酸及其钠盐（以苯甲酸计）、山梨酸及其钾盐（以山梨酸计）、糖精钠（以糖精计）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预包装食品营养标签通则》第4章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、山梨酸及其钾盐(以山梨酸计)、糖精钠(以糖精计)、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苋菜红、胭脂红、柠檬黄、日落黄、亮蓝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汤汁类(餐饮)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油炸面制品(自制)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 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、山梨酸及其钾盐（以山梨酸计）、铝的残留量(干样品,以Al 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食品安全国家标准 糕点、面包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29921-2013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食品安全国家标准 食品中致病菌限量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、过氧化值（以脂肪计）、苯甲酸及其钠盐（以苯甲酸计）、山梨酸及其钾盐（以山梨酸计）、糖精钠（以糖精计）、铝的残留量（干样品，以Al 计）、脱氢乙酸及其钠盐（以脱氢乙酸计）、菌落总数、大肠菌群、金黄色葡萄球菌、沙门氏菌、霉菌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B1573E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5EC7249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80E0B4B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黄晓欣</cp:lastModifiedBy>
  <cp:lastPrinted>2016-11-22T01:43:00Z</cp:lastPrinted>
  <dcterms:modified xsi:type="dcterms:W3CDTF">2021-10-20T06:47:31Z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