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无机砷（以As计）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总汞（以Hg计）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、苯并[a]芘、赭曲霉毒素A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苯甲酸及其钠盐（以苯甲酸计）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1534-2017《花生油》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、总砷(以As计)、铅(以Pb计)、二丁基羟基甲苯(BHT)、丁基羟基茴香醚(BHA)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乙基麦芽酚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 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酸价（以KOH计）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乙基麦芽酚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、丁基羟基茴香醚(BHA)、二丁基羟基甲苯(BHT)、总砷(以As计)、铅(以Pb计)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酸价（以脂肪计）(KOH)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、铅(以Pb计)、糖精钠(以糖精计)、甜蜜素(以环己基氨基磺酸计)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7099-2015《食品安全国家标准 糕点、面包 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29921-2013《食品安全国家标准 食品中致病菌限量》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关于印发《食品中可能违法添加的非食用物质名单（第二批）》的通知（食品整治办[2009]5号）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沙门氏菌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富马酸二甲酯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甜蜜素（以环己基氨基磺酸计）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安赛蜜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丙二醇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丙酸及其钠盐、钙盐（以丙酸计）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纳他霉素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铝的残留量（干样品，以A1计）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17401-2014《食品安全国家标准 膨化食品》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水分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酸价（以脂肪计）(KOH)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2730-2015《食品安全国家标准 腌腊肉制品》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亚硝酸盐残留量（以亚硝酸钠计）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过氧化值（以脂肪计）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、铬(以Cr计)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2726-2016《食品安全国家标准 熟肉制品》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29921-2013《食品安全国家标准 食品中致病菌限量》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亚硝酸盐残留量（以亚硝酸钠计）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胭脂红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、铅(以Pb计)、镉(以Cd计)、铬(以Cr计)、糖精钠(以糖精计)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D890AE4-0B4E-4876-AD34-87F606E557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28F2B3F"/>
    <w:rsid w:val="33804D20"/>
    <w:rsid w:val="33C823CA"/>
    <w:rsid w:val="341552A9"/>
    <w:rsid w:val="34E14E14"/>
    <w:rsid w:val="34F61F77"/>
    <w:rsid w:val="350658EB"/>
    <w:rsid w:val="3548404D"/>
    <w:rsid w:val="35721096"/>
    <w:rsid w:val="35EC7249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99E5A51"/>
    <w:rsid w:val="6A221D5B"/>
    <w:rsid w:val="6A3407EC"/>
    <w:rsid w:val="6A9676FA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Crystal</cp:lastModifiedBy>
  <cp:lastPrinted>2016-11-22T01:43:00Z</cp:lastPrinted>
  <dcterms:modified xsi:type="dcterms:W3CDTF">2021-12-23T06:28:31Z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DFFB8403D806465EB8BA20CA85460CB8</vt:lpwstr>
  </property>
</Properties>
</file>