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4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54"/>
        <w:gridCol w:w="1020"/>
        <w:gridCol w:w="1260"/>
        <w:gridCol w:w="1185"/>
        <w:gridCol w:w="4800"/>
        <w:gridCol w:w="4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次亚类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4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4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28050-2011《食品安全国家标准 预包装食品营养标签通则》、GB 2760-2014《食品安全国家标准 食品添加剂使用标准》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营养成分-钠、苯甲酸及其钠盐(以苯甲酸计)、山梨酸及其钾盐(以山梨酸计)、脱氢乙酸及其钠盐(以脱氢乙酸计)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啶虫脒、敌百虫、毒死蜱、百菌清、敌敌畏、克百威、氟虫腈、灭多威、涕灭威、阿维菌素、氯氟氰菊酯和高效氯氟氰菊酯、氧乐果、水胺硫磷、甲拌磷（以甲拌磷、甲拌磷砜及甲拌磷亚砜之和计）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B3E507F-3C46-47AA-8A12-20C5FD9C95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978F7"/>
    <w:rsid w:val="03B8571A"/>
    <w:rsid w:val="04AB2539"/>
    <w:rsid w:val="05B9077E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7DF1AFF"/>
    <w:rsid w:val="183015E8"/>
    <w:rsid w:val="18F37BAE"/>
    <w:rsid w:val="19431C56"/>
    <w:rsid w:val="19696CF7"/>
    <w:rsid w:val="1C8B1BF3"/>
    <w:rsid w:val="1D051C5B"/>
    <w:rsid w:val="1D137939"/>
    <w:rsid w:val="1D5029AA"/>
    <w:rsid w:val="1D682F98"/>
    <w:rsid w:val="1DF5369D"/>
    <w:rsid w:val="1E573A2E"/>
    <w:rsid w:val="1FB42013"/>
    <w:rsid w:val="1FCD0002"/>
    <w:rsid w:val="1FEB041E"/>
    <w:rsid w:val="1FFB52D3"/>
    <w:rsid w:val="21AE004B"/>
    <w:rsid w:val="23EB4A74"/>
    <w:rsid w:val="24394317"/>
    <w:rsid w:val="2493388C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C92E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64C3D59"/>
    <w:rsid w:val="37A3408A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0DE397D"/>
    <w:rsid w:val="41FD3E29"/>
    <w:rsid w:val="4242097E"/>
    <w:rsid w:val="42600E82"/>
    <w:rsid w:val="430E2072"/>
    <w:rsid w:val="43B576DD"/>
    <w:rsid w:val="448320E4"/>
    <w:rsid w:val="4510012C"/>
    <w:rsid w:val="45C66DF1"/>
    <w:rsid w:val="4804096A"/>
    <w:rsid w:val="488E15C5"/>
    <w:rsid w:val="489D43BB"/>
    <w:rsid w:val="48BE72B8"/>
    <w:rsid w:val="49FE225B"/>
    <w:rsid w:val="4A7D67EF"/>
    <w:rsid w:val="4A7F1CD0"/>
    <w:rsid w:val="4B5251A1"/>
    <w:rsid w:val="4B7B4360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2F848CA"/>
    <w:rsid w:val="534010FC"/>
    <w:rsid w:val="53C3756F"/>
    <w:rsid w:val="5622492D"/>
    <w:rsid w:val="56324344"/>
    <w:rsid w:val="56A24FF4"/>
    <w:rsid w:val="59847EEC"/>
    <w:rsid w:val="5A521C48"/>
    <w:rsid w:val="5ACF60FC"/>
    <w:rsid w:val="5C377FD8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44B2CA2"/>
    <w:rsid w:val="64A423A2"/>
    <w:rsid w:val="65A733A9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640C50"/>
    <w:rsid w:val="6A9676FA"/>
    <w:rsid w:val="6AE2761A"/>
    <w:rsid w:val="6B320D4C"/>
    <w:rsid w:val="6D54524C"/>
    <w:rsid w:val="6E310A95"/>
    <w:rsid w:val="6E981469"/>
    <w:rsid w:val="709275B6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D1E4642"/>
    <w:rsid w:val="7D834B30"/>
    <w:rsid w:val="7D9B4CBE"/>
    <w:rsid w:val="7DA9301E"/>
    <w:rsid w:val="7DCA5B2C"/>
    <w:rsid w:val="7EC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1</cp:lastModifiedBy>
  <cp:lastPrinted>2016-11-22T01:43:00Z</cp:lastPrinted>
  <dcterms:modified xsi:type="dcterms:W3CDTF">2022-01-14T03:08:58Z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32C439B5B2984593ADBCA75A55282324</vt:lpwstr>
  </property>
</Properties>
</file>