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000" w:type="dxa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62"/>
        <w:gridCol w:w="1132"/>
        <w:gridCol w:w="1294"/>
        <w:gridCol w:w="1221"/>
        <w:gridCol w:w="4735"/>
        <w:gridCol w:w="4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47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RlNGFlZTJlMDMwNjhhOTdlZTA0NzU5YjExMWY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D577FF3"/>
    <w:rsid w:val="0EC570B2"/>
    <w:rsid w:val="0FAA3555"/>
    <w:rsid w:val="0FC54FF5"/>
    <w:rsid w:val="1114193C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29614A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C645198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261C31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5B34F88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082E16"/>
    <w:rsid w:val="6A221D5B"/>
    <w:rsid w:val="6A3407EC"/>
    <w:rsid w:val="6B320D4C"/>
    <w:rsid w:val="6D54524C"/>
    <w:rsid w:val="6E310A95"/>
    <w:rsid w:val="6E3B1BC6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3</Pages>
  <Words>1501</Words>
  <Characters>1753</Characters>
  <Lines>0</Lines>
  <Paragraphs>0</Paragraphs>
  <TotalTime>1</TotalTime>
  <ScaleCrop>false</ScaleCrop>
  <LinksUpToDate>false</LinksUpToDate>
  <CharactersWithSpaces>1801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2022-05-24T07:34:23Z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076C87A5FBAC4E57B2FDD7C9B3832CCC</vt:lpwstr>
  </property>
</Properties>
</file>