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5000" w:type="dxa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62"/>
        <w:gridCol w:w="1132"/>
        <w:gridCol w:w="1294"/>
        <w:gridCol w:w="1221"/>
        <w:gridCol w:w="4735"/>
        <w:gridCol w:w="4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4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4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23350-2009《限制商品过度包装要求 食品和化妆品》、GB 2760-2014《食品安全国家标准 食品添加剂使用标准》、GB 29921-2021《食品安全国家标准 预包装食品中致病菌限量》、GB 7099-2015《食品安全国家标准 糕点、面包》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层数、包装空隙率、苯甲酸及其钠盐(以苯甲酸计)、丙酸及其钠盐、钙盐(以丙酸计)、大肠菌群、过氧化值(以脂肪计)、金黄色葡萄球菌、菌落总数、铝的残留量(干样品,以Al计)、霉菌、纳他霉素、沙门氏菌、山梨酸及其钾盐(以山梨酸计)、酸价(以脂肪计)(KOH)、糖精钠(以糖精计)、脱氢乙酸及其钠盐(以脱氢乙酸计)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bookmarkStart w:id="0" w:name="_GoBack"/>
      <w:bookmarkEnd w:id="0"/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1" w:fontKey="{8C3BD81F-6F7F-4870-9A4A-D0711B7D95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zRmOWI5NTE3ZDc2Y2FiOGQwOGM3MzhhODMzYTUifQ=="/>
  </w:docVars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0796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CC95621"/>
    <w:rsid w:val="0EC570B2"/>
    <w:rsid w:val="0FAA3555"/>
    <w:rsid w:val="0FC54FF5"/>
    <w:rsid w:val="1114193C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2C78E8"/>
    <w:rsid w:val="30311EBB"/>
    <w:rsid w:val="30537ED1"/>
    <w:rsid w:val="31006986"/>
    <w:rsid w:val="31011C61"/>
    <w:rsid w:val="320823AE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9A851B6"/>
    <w:rsid w:val="3A246B9B"/>
    <w:rsid w:val="3C24326C"/>
    <w:rsid w:val="3D0E3F32"/>
    <w:rsid w:val="3F4F7722"/>
    <w:rsid w:val="3F9523ED"/>
    <w:rsid w:val="3FCD066B"/>
    <w:rsid w:val="3FEF03D6"/>
    <w:rsid w:val="40481D26"/>
    <w:rsid w:val="40561BFB"/>
    <w:rsid w:val="4103522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A7D67EF"/>
    <w:rsid w:val="4A7F1CD0"/>
    <w:rsid w:val="4B5251A1"/>
    <w:rsid w:val="4B7B4360"/>
    <w:rsid w:val="4C4B7774"/>
    <w:rsid w:val="4D5D50A1"/>
    <w:rsid w:val="4DC027F6"/>
    <w:rsid w:val="4E044C0B"/>
    <w:rsid w:val="4E4062D7"/>
    <w:rsid w:val="4EDB6A25"/>
    <w:rsid w:val="4FA37E96"/>
    <w:rsid w:val="4FC27A55"/>
    <w:rsid w:val="509D6177"/>
    <w:rsid w:val="51181F7A"/>
    <w:rsid w:val="51590C35"/>
    <w:rsid w:val="534010FC"/>
    <w:rsid w:val="53C3756F"/>
    <w:rsid w:val="5622492D"/>
    <w:rsid w:val="56324344"/>
    <w:rsid w:val="56A24FF4"/>
    <w:rsid w:val="59847EEC"/>
    <w:rsid w:val="5A521C48"/>
    <w:rsid w:val="5ACF60FC"/>
    <w:rsid w:val="5B261C31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54524C"/>
    <w:rsid w:val="6E310A95"/>
    <w:rsid w:val="6E981469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BDA5946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290</Words>
  <Characters>334</Characters>
  <Lines>0</Lines>
  <Paragraphs>0</Paragraphs>
  <TotalTime>0</TotalTime>
  <ScaleCrop>false</ScaleCrop>
  <LinksUpToDate>false</LinksUpToDate>
  <CharactersWithSpaces>342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2022-08-25T03:46:50Z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7D85734E456F4330BEA3E6EC84FA540E</vt:lpwstr>
  </property>
</Properties>
</file>