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center"/>
        <w:textAlignment w:val="center"/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 w:cs="方正小标宋简体"/>
          <w:snapToGrid w:val="0"/>
          <w:color w:val="000000"/>
          <w:sz w:val="44"/>
          <w:szCs w:val="44"/>
        </w:rPr>
        <w:t>本次检验项目</w:t>
      </w:r>
    </w:p>
    <w:tbl>
      <w:tblPr>
        <w:tblStyle w:val="9"/>
        <w:tblW w:w="15705" w:type="dxa"/>
        <w:tblInd w:w="-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33"/>
        <w:gridCol w:w="867"/>
        <w:gridCol w:w="902"/>
        <w:gridCol w:w="886"/>
        <w:gridCol w:w="5697"/>
        <w:gridCol w:w="58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食品大类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食品亚类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食品品种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食品细类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58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（一级）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（二级）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（三级）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（四级）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焙烤食品(自制)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糕点(自制)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7099-2015《食品安全国家标准 糕点、面包》、GB 2760-2014《食品安全国家标准 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过氧化值、山梨酸及其钾盐（以山梨酸计）、酸价、脱氢乙酸及其钠盐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饮料(自制)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茶类饮料(自制)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GB 2760-2014《食品安全国家标准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柠檬黄、铅(以Pb计)、糖精钠(以糖精计)、苯甲酸及其钠盐(以苯甲酸计)、山梨酸及其钾盐(以山梨酸计)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果蔬汁饮料(自制)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柠檬黄、铅(以Pb计)、糖精钠(以糖精计)、苯甲酸及其钠盐(以苯甲酸计)、山梨酸及其钾盐(以山梨酸计)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其他饮料(自制)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柠檬黄、铅(以Pb计)、糖精钠(以糖精计)、苯甲酸及其钠盐(以苯甲酸计)、山梨酸及其钾盐(以山梨酸计)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调味料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29921-2021《食品安全国家标准 预包装食品中致病菌限量》、GB 29921-2021《食品安全国家标准 预包装食品中致病菌限量》、GB 2760-2014《食品安全国家标准 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二氧化钛、金黄色葡萄球菌、沙门氏菌、乙二胺四乙酸二钠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、食品整治办[2008]3号《食品中可能违法添加的非食用物质和易滥用的食品添加剂品种名单(第一批)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苯甲酸及其钠盐(以苯甲酸计)、可待因、罗丹明B、吗啡、那可丁、山梨酸及其钾盐(以山梨酸计)、甜蜜素(以环己基氨基磺酸计)、脱氢乙酸及其钠盐(以脱氢乙酸计)、罂粟碱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SB/T 10371-2003《鸡精调味料》、GB 2760-2014《食品安全国家标准 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呈味核苷酸二钠、大肠菌群、谷氨酸钠、菌落总数、糖精钠(以糖精计)、甜蜜素(以环己基氨基磺酸计)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食品添加剂使用标准》、整顿办函[2011]1号《食品中可能违法添加的非食用物质和易滥用的食品添加剂品种名单(第五批)》、GB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阿斯巴甜、苯甲酸及其钠盐(以苯甲酸计)、可待因、吗啡、那可丁、铅(以Pb计)、山梨酸及其钾盐(以山梨酸计)、苏丹红Ⅰ、苏丹红Ⅱ、苏丹红Ⅲ、苏丹红Ⅳ、糖精钠(以糖精计)、甜蜜素(以环己基氨基磺酸计)、脱氢乙酸及其钠盐(以脱氢乙酸计)、罂粟碱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料酒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苯甲酸及其钠盐(以苯甲酸计)、三氯蔗糖、山梨酸及其钾盐(以山梨酸计)、糖精钠(以糖精计)、甜蜜素(以环己基氨基磺酸计)、脱氢乙酸及其钠盐(以脱氢乙酸计)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酱油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18186-2000《酿造酱油》、GB 2760-2014《食品安全国家标准 食品添加剂使用标准》、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氨基酸态氮、铵盐、苯甲酸及其钠盐(以苯甲酸计)、对羟基苯甲酸酯类及其钠盐(对羟基苯甲酸甲酯钠，对羟基苯甲酸乙酯及其钠盐)(以对羟基苯甲酸计)、全氮、山梨酸及其钾盐(以山梨酸计)、糖精钠(以糖精计)、脱氢乙酸及其钠盐(以脱氢乙酸计)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食醋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食品添加剂使用标准》、GB/T 18187-2000《酿造食醋》、GB 2719-2018《食品安全国家标准 食醋》、产品明示标准和质量要求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不挥发酸、对羟基苯甲酸酯类及其钠盐(对羟基苯甲酸甲酯钠，对羟基苯甲酸乙酯及其钠盐)(以对羟基苯甲酸计)、菌落总数、山梨酸及其钾盐（以山梨酸计）、糖精钠(以糖精计)、脱氢乙酸及其钠盐(以脱氢乙酸计)、总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味精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味精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味精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8967-2007《谷氨酸钠(味精)》、GB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谷氨酸钠、铅(以Pb计)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产品明示标准及质量要求、GB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过氧化值、铅(以Pb计)、酸价(以KOH计)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7099-2015《食品安全国家标准 糕点、面包》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赛蜜、苯甲酸及其钠盐(以苯甲酸计)、丙二醇、丙酸及其钠盐、钙盐(以丙酸计)、过氧化值(以脂肪计)、铝的残留量(干样品，以Al计)、纳他霉素、铅(以Pb计)、三氯蔗糖、山梨酸及其钾盐(以山梨酸计)、酸价(以脂肪计)、糖精钠(以糖精计)、甜蜜素(以环己基氨基磺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蒸馏酒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白酒、白酒(液态)、白酒(原酒)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2757-2012《食品安全国家标准 蒸馏酒及其配制酒》、产品明示标准及质量要求、GB 2762-2017《食品安全国家标准 食品中污染物限量》、GB 2760-2014《食品安全国家标准 食品添加剂使用标准》、产品明示标准及质量要求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甲醇、酒精度、铅(以Pb计)、氰化物、三氯蔗糖、糖精钠(以糖精计)、甜蜜素(以环己基氨基磺酸计)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2761-2017《食品安全国家标准 食品中真菌毒素限量》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镉(以Cd计)、黄曲霉毒素B1、铅(以Pb计)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苯甲酸及其钠盐(以苯甲酸计)、铅(以Pb计)、山梨酸及其钾盐(以山梨酸计)、脱氢乙酸及其钠盐(以脱氢乙酸计)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畜副产品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猪肝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食品中污染物限量》、农业农村部公告 第250号《食品动物中禁止使用的药品及其他化合物清单》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五氯酚酸钠(以五氯酚计)、镉(以Cd计)、总砷(以As计)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畜肉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牛肉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整顿办函[2010]50号《食品中可能违法添加的非食用物质和易滥用的食品添加剂品种名单(第四批)》、农业农村部公告 第250号《食品动物中禁止使用的药品及其他化合物清单》、GB 2707-2016《食品安全国家标准 鲜(冻)畜、禽产品》、GB 31650-2019《食品安全国家标准 食品中兽药最大残留限量》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克伦特罗、五氯酚酸钠(以五氯酚计)、莱克多巴胺、沙丁胺醇、地塞米松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羊肉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食品中兽药最大残留限量》、整顿办函[2010]50号《食品中可能违法添加的非食用物质和易滥用的食品添加剂名单(第四批)》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五氯酚酸钠(以五氯酚计)、磺胺类(总量)、氯霉素、克伦特罗、莱克多巴胺、沙丁胺醇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猪肉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食品中兽药最大残留限量》、农业农村部公告 第250号《食品动物中禁止使用的药品及其他化合物清单》、整顿办函[2010]50号《食品中可能违法添加的非食用物质和易滥用的食品添加剂名单(第四批)》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恩诺沙星、磺胺类(总量)、甲氧苄啶、氯霉素、五氯酚酸钠(以五氯酚计)、沙丁胺醇、喹乙醇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禽肉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鸡肉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农业部公告第2292号《发布在食品动物中停止使用洛美沙星、培氟沙星、氧氟沙星、诺氟沙星4种兽药的决定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恩诺沙星、磺胺类(总量)、甲氧苄啶、氯霉素、氟苯尼考、五氯酚酸钠(以五氯酚计)、尼卡巴嗪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铅(以Pb计)、铬(以Cr计)、吡虫啉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19300-2014《食品安全国家标准 坚果与籽类食品》、GB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蔬菜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豇豆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GB/T 19630-2019《有机产品 生产、加工、标识与管理体系要求》、GB 2763-2021《食品安全国家标准 食品中农药最大残留限量》、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倍硫磷、啶虫脒、甲胺磷、克百威、灭蝇胺、水胺硫磷、氧乐果、氟虫腈、毒死蜱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豆芽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食品中污染物限量》、国家食品药品监督管理总局 农业部 国家卫生和计划生育委员会关于豆芽生产过程中禁止使用6-苄基腺嘌呤等物质的公告（2015 年第 11 号）、GB 22556-2008《豆芽卫生标准》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总汞(以Hg计)、铅(以Pb计)、4-氯苯氧乙酸钠(以4-氯苯氧乙酸计)、6-苄基腺嘌呤(6-BA)、亚硫酸盐(以SO2计)、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乐果、铅(以Pb计)、甲拌磷、镉(以Cd计)、氟虫腈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姜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噻虫胺、铅(以Pb计)、吡虫啉、克百威、噻虫嗪、氧乐果、镉(以Cd计)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敌敌畏、毒死蜱、克百威、甲拌磷、阿维菌素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苦瓜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氧乐果、氯氟氰菊酯和高效氯氟氰菊酯、克百威、铅(以Pb计)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韭菜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镉(以Cd计)、啶虫脒、毒死蜱、腐霉利、多菌灵、氟虫腈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 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 、敌敌畏 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辣椒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镉(以Cd计)、克百威、氧乐果、甲胺磷、水胺硫磷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茄子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镉(以Cd计)、甲胺磷、克百威、水胺硫磷、氧乐果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莲藕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铅(以Pb计)、镉(以Cd计)、总砷(以As计)、铬(以Cr计)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镉(以Cd计)、总砷(以As计)、百菌清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菠菜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毒死蜱、阿维菌素、腐霉利、氟虫腈、镉(以Cd计)、铬(以Cr计)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大白菜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百菌清、阿维菌素、啶虫脒、毒死蜱、氟虫腈、铅(以Pb计)、镉(以Cd计)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芹菜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2763-2021《食品安全国家标准 食品中农药最大残留限量》、GB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毒死蜱、氟虫腈、甲拌磷、氯氟氰菊酯和高效氯氟氰菊酯、噻虫胺、镉(以Cd计)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叶用莴苣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克百威、灭蝇胺、敌敌畏、灭多威、敌百虫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油麦菜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敌敌畏、阿维菌素、啶虫脒、敌百虫、氟虫腈、灭多威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啶虫脒、阿维菌素、镉(以Cd计)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水产品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贝类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贝类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恩诺沙星、镉(以Cd计)、氯霉素、氟苯尼考、呋喃唑酮代谢物、呋喃西林代谢物、孔雀石绿、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淡水鱼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食品中兽药最大残留限量》、农业农村部公告第250号《食品动物中禁止使用的药品及其他化合物清单》、GB 2733-2015《食品安全国家标准 鲜、冻动物性水产品》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恩诺沙星、孔雀石绿、磺胺类(总量)、呋喃唑酮代谢物、地西泮、五氯酚酸钠(以五氯酚计)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海水虾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镉(以Cd计)、氯霉素、呋喃唑酮代谢物、恩诺沙星、孔雀石绿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海水鱼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31650-2019《食品安全国家标准 食品中兽药最大残留限量》、中华人民共和国农业农村部公告 第250号《食品动物中禁止使用的药品及其他化合物清单》、GB 2733-2015《食品安全国家标准 鲜、冻动物性水产品》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恩诺沙星、呋喃唑酮代谢物、氯霉素、孔雀石绿、呋喃西林代谢物、镉(以Cd计)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水果类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橙</w:t>
            </w:r>
          </w:p>
        </w:tc>
        <w:tc>
          <w:tcPr>
            <w:tcW w:w="56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丙溴磷、克百威、联苯菊酯、水胺硫磷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甜瓜类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乙酰甲胺磷、克百威、烯酰吗啉、氧乐果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桃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苯醚甲环唑、敌敌畏、多菌灵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油桃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多菌灵、甲胺磷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荔枝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多菌灵、氧乐果、毒死蜱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多菌灵、苯醚甲环唑、戊唑醇、氧乐果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香蕉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吡唑醚菌酯、腈苯唑、吡虫啉、噻虫胺、噻虫嗪、苯醚甲环唑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敌敌畏、毒死蜱、吡虫啉、多菌灵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56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敌敌畏、毒死蜱、甲拌磷、啶虫脒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鲜蛋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鸡蛋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农业农村部公告第250号《食品动物中禁止使用的药品及其他化合物清单》、GB 31650-2019《食品安全国家标准 食品中兽药最大残留限量》、GB 2763-2021《食品安全国家标准 食品中农药最大残留限量》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氯霉素、甲硝唑、地美硝唑、呋喃唑酮代谢物、氟虫腈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8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9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食用植物油(半精炼、全精炼)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菜籽油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2760-2014《食品安全国家标准 食品添加剂使用标准》、GB/T 1536-2004《菜籽油》、GB 2716-2018《食品安全国家标准 植物油》、产品明示标准及质量要求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过氧化值、酸价(KOH)、铅(以Pb计)、特丁基对苯二酚(TBHQ)、溶剂残留量、苯并[a]芘、乙基麦芽酚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大豆油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食品中污染物限量》、GB/T 1535-2017《大豆油》、GB 2760-2014《食品安全国家标准 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苯并[a]芘、过氧化值、溶剂残留量、酸价(KOH)、特丁基对苯二酚(TBHQ)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569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2716-2018《食品安全国家标准 植物油》、GB 2760-2014《食品安全国家标准 食品添加剂使用标准》</w:t>
            </w:r>
          </w:p>
        </w:tc>
        <w:tc>
          <w:tcPr>
            <w:tcW w:w="584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苯并[a]芘、过氧化值、溶剂残留量、酸价(KOH)、特丁基对苯二酚(TBHQ)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8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饼干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29921-2021《食品安全国家标准 预包装食品中致病菌限量》、GB 7100-2015《食品安全国家标准 饼干》、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氢乙酸及其钠盐(以脱氢乙酸计)、铝的残留量(干样品,以Al计)、甜蜜素(以环己基氨基磺酸计)、沙门氏菌、金黄色葡萄球菌、酸价(以脂肪计)、过氧化值(以脂肪计)、苯甲酸及其钠盐(以苯甲酸计)、山梨酸及其钾盐(以山梨酸计)、菌落总数、大肠菌群、霉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9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蜂产品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蜂蜜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14963-2011《食品安全国家标准 蜂蜜》、GB 2760-2014《食品安全国家标准 食品添加剂使用标准》、GB 31650-2019《食品安全国家标准 食品中兽药最大残留限量》、农业农村部公告 第250号《食品动物中禁止使用的药品及其他化合物清单》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蔗糖、氯霉素、呋喃妥因代谢物、呋喃西林代谢物、呋喃唑酮代谢物、洛硝达唑、甲硝唑、地美硝唑、菌落总数、霉菌计数、果糖和葡萄糖、山梨酸及其钾盐(以山梨酸计)、嗜渗酵母计数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2759-2015《食品安全国家标准 冷冻饮品和制作料》、GB 2760-2014《食品安全国家标准 食品添加剂使用标准》、GB 29921-2013《食品安全国家标准 食品中致病菌限量》、GB 29921-2021《食品安全国家标准 预包装食品中致病菌限量》、GB/T 31114-2014《冷冻饮品 冰淇淋》、GB/T 31119-2014《冷冻饮品 雪糕》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蛋白质、甜蜜素(以环己基氨基磺酸计)、阿斯巴甜、糖精钠(以糖精计)、沙门氏菌、单核细胞增生李斯特氏菌、菌落总数、大肠菌群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11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食品添加剂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复配食品添加剂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26687-2011《食品安全国家标准 复配食品添加剂通则》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砷(以As计)、铅(Pb)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食品用香精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30616-2020《食品安全国家标准 食品用香精》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砷(以As计)含量、菌落总数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12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9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食糖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白砂糖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13104-2014《食品安全国家标准 食糖》、GB 2760-2014《食品安全国家标准 食品添加剂使用标准》、GB/T 317-2018《白砂糖》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螨、二氧化硫残留量、色值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冰片糖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QB/T 2685-2005《冰片糖》、GB 13104-2014《食品安全国家标准 食糖》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还原糖分、螨、总糖分(蔗糖分+还原糖分)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绵白糖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13104-2014《食品安全国家标准 食糖》、GB 2760-2014《食品安全国家标准 食品添加剂使用标准》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螨、二氧化硫残留量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13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铅(以Pb计)、铅(以Pb计)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10136-2015《食品安全国家标准 动物性水产制品》、GB 2760-2014《食品安全国家标准 食品添加剂使用标准》、GB 29921-2021《食品安全国家标准 预包装食品中致病菌限量》、GB 31607-2021《食品安全国家标准 散装即食食品中致病菌限量》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苯甲酸及其钠盐(以苯甲酸计)、山梨酸及其钾盐(以山梨酸计)、菌落总数、大肠菌群、沙门氏菌、副溶血性弧菌、单核细胞增生李斯特氏菌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糖精钠(以糖精计)、脱氢乙酸及其钠盐(以脱氢乙酸计)、镉(以Cd计)、苯甲酸及其钠盐(以苯甲酸计)、山梨酸及其钾盐(以山梨酸计)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14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特殊膳食食品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婴幼儿辅助食品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婴幼儿罐装辅助食品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泥(糊)状罐装食品、颗粒状罐装食品、汁类罐装食品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2762-2017《食品安全国家标准 食品中污染物限量》、GB 10770-2010《食品安全国家标准 婴幼儿罐装辅助食品》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总钠、铅(以Pb计)、无机砷(以As计)、总汞(以Hg计)、亚硝酸盐(以NaNO?计)、商业无菌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9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</w:t>
            </w:r>
          </w:p>
        </w:tc>
        <w:tc>
          <w:tcPr>
            <w:tcW w:w="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婴幼儿配方食品(湿法工艺、干法工艺、干湿法混合工艺)</w:t>
            </w: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较大婴儿配方食品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乳基较大婴儿配方食品、豆基较大婴儿配方食品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10767-2010《食品安全国家标准 较大婴儿和幼儿配方食品》、GB 2761-2017《食品安全国家标准 食品中真菌毒素限量》、GB 2762-2017《食品安全国家标准 食品中污染物限量》、GB 29921-2021《食品安全国家标准 预包装食品中致病菌限量》、产品明示标准和质量要求、卫生部、工业和信息化部、农业部、工商总局、质检总局公告2011年第10号《关于三聚氰胺在食品中的限量值的公告》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脂肪、亚油酸、维生素A、维生素D、维生素E、维生素K1、维生素B1、维生素B2、维生素B6、维生素B12、烟酸(烟酰胺)、叶酸、泛酸、维生素C、生物素、钠、钾、铜、镁、铁、锌、锰、钙、磷、钙磷比值、碘、氯、硒、胆碱、肌醇、牛磺酸、左旋肉碱、二十二碳六烯酸与总脂肪酸比、二十碳四烯酸与总脂肪酸比、反式脂肪酸与总脂肪酸比值、多聚果糖、水分、灰分、杂质度、铅(以Pb计)、硝酸盐(以NaNO3计)、亚硝酸盐(以NaNO2计)、黄曲霉毒素M1、菌落总数、大肠菌群、金黄色葡萄球菌、沙门氏菌、三聚氰胺、叶黄素、核苷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3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幼儿配方食品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幼儿配方食品</w:t>
            </w:r>
          </w:p>
        </w:tc>
        <w:tc>
          <w:tcPr>
            <w:tcW w:w="5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GB 10767-2010《食品安全国家标准 较大婴儿和幼儿配方食品》、GB 2761-2017《食品安全国家标准 食品中真菌毒素限量》、GB 2762-2017《食品安全国家标准 食品中污染物限量》、GB 29921-2021《食品安全国家标准 预包装食品中致病菌限量》、产品明示标准和质量要求、卫生部、工业和信息化部、农业部、工商总局、质检总局公告2011年第10号《关于三聚氰胺在食品中的限量值的公告》</w:t>
            </w:r>
          </w:p>
        </w:tc>
        <w:tc>
          <w:tcPr>
            <w:tcW w:w="5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蛋白质、脂肪、亚油酸、维生素A、维生素D、维生素E、维生素K1、维生素B1、维生素B2、维生素B6、维生素B12、烟酸(烟酰胺)、叶酸、泛酸、维生素C、生物素、钠、钾、铜、镁、铁、锌、钙、磷、钙磷比值、碘、氯、胆碱、肌醇、牛磺酸、左旋肉碱、二十二碳六烯酸与总脂肪酸比、二十碳四烯酸与总脂肪酸比、反式脂肪酸与总脂肪酸比值、低聚果糖、水分、灰分、杂质度、铅(以Pb计)、硝酸盐(以NaNO3计)、亚硝酸盐(以NaNO2计)、黄曲霉毒素M1、菌落总数、大肠菌群、金黄色葡萄球菌、沙门氏菌、三聚氰胺、叶黄素、核苷酸</w:t>
            </w:r>
          </w:p>
        </w:tc>
      </w:tr>
    </w:tbl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p>
      <w:pPr>
        <w:spacing w:line="600" w:lineRule="exact"/>
        <w:textAlignment w:val="baseline"/>
        <w:rPr>
          <w:rFonts w:ascii="宋体" w:cs="Times New Roman"/>
          <w:color w:val="000000"/>
          <w:kern w:val="0"/>
          <w:sz w:val="18"/>
          <w:szCs w:val="1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1" w:fontKey="{04ED0BB8-C389-4123-901C-75863884165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zRmOWI5NTE3ZDc2Y2FiOGQwOGM3MzhhODMzYTUifQ=="/>
  </w:docVars>
  <w:rsids>
    <w:rsidRoot w:val="00E45F03"/>
    <w:rsid w:val="00020472"/>
    <w:rsid w:val="00021A44"/>
    <w:rsid w:val="000334EB"/>
    <w:rsid w:val="00057C9D"/>
    <w:rsid w:val="000644E2"/>
    <w:rsid w:val="00075FA6"/>
    <w:rsid w:val="000800AE"/>
    <w:rsid w:val="00097E5A"/>
    <w:rsid w:val="000A077E"/>
    <w:rsid w:val="000A1CA7"/>
    <w:rsid w:val="000A1D22"/>
    <w:rsid w:val="000B050A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A5D"/>
    <w:rsid w:val="00184B83"/>
    <w:rsid w:val="001A6B3F"/>
    <w:rsid w:val="001B57E1"/>
    <w:rsid w:val="001B7BFF"/>
    <w:rsid w:val="001C5998"/>
    <w:rsid w:val="001F4806"/>
    <w:rsid w:val="00213A57"/>
    <w:rsid w:val="00220C3B"/>
    <w:rsid w:val="00272DBE"/>
    <w:rsid w:val="00296F29"/>
    <w:rsid w:val="002A1746"/>
    <w:rsid w:val="002A4B60"/>
    <w:rsid w:val="002A6787"/>
    <w:rsid w:val="002C0406"/>
    <w:rsid w:val="002C6A5D"/>
    <w:rsid w:val="002E4463"/>
    <w:rsid w:val="002E4D72"/>
    <w:rsid w:val="002E6CE1"/>
    <w:rsid w:val="002F5188"/>
    <w:rsid w:val="002F5D8F"/>
    <w:rsid w:val="00333515"/>
    <w:rsid w:val="00334816"/>
    <w:rsid w:val="00357F27"/>
    <w:rsid w:val="0038633A"/>
    <w:rsid w:val="00392B20"/>
    <w:rsid w:val="003943E0"/>
    <w:rsid w:val="003A1E99"/>
    <w:rsid w:val="003A3AFE"/>
    <w:rsid w:val="003A4B94"/>
    <w:rsid w:val="003B51E2"/>
    <w:rsid w:val="003D0B14"/>
    <w:rsid w:val="003E1542"/>
    <w:rsid w:val="003F6312"/>
    <w:rsid w:val="003F6FCD"/>
    <w:rsid w:val="00417336"/>
    <w:rsid w:val="00417B40"/>
    <w:rsid w:val="00431EC2"/>
    <w:rsid w:val="004471F2"/>
    <w:rsid w:val="00457D30"/>
    <w:rsid w:val="0047273E"/>
    <w:rsid w:val="00483E26"/>
    <w:rsid w:val="004A2F45"/>
    <w:rsid w:val="004C40C8"/>
    <w:rsid w:val="004D5FF8"/>
    <w:rsid w:val="004D6D8C"/>
    <w:rsid w:val="004F3122"/>
    <w:rsid w:val="00506EEA"/>
    <w:rsid w:val="0051721E"/>
    <w:rsid w:val="0054294C"/>
    <w:rsid w:val="005643F4"/>
    <w:rsid w:val="005771A5"/>
    <w:rsid w:val="00584C1F"/>
    <w:rsid w:val="00596CE3"/>
    <w:rsid w:val="005A47F0"/>
    <w:rsid w:val="005B0C1C"/>
    <w:rsid w:val="005B469F"/>
    <w:rsid w:val="005D7D45"/>
    <w:rsid w:val="005E2E5E"/>
    <w:rsid w:val="005F6AB2"/>
    <w:rsid w:val="00621DA4"/>
    <w:rsid w:val="00656EA2"/>
    <w:rsid w:val="00687316"/>
    <w:rsid w:val="0069030F"/>
    <w:rsid w:val="0069349E"/>
    <w:rsid w:val="006A4A55"/>
    <w:rsid w:val="006A6837"/>
    <w:rsid w:val="006B139A"/>
    <w:rsid w:val="006F32DE"/>
    <w:rsid w:val="00721330"/>
    <w:rsid w:val="00745A18"/>
    <w:rsid w:val="007509C7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2DD9"/>
    <w:rsid w:val="00783A82"/>
    <w:rsid w:val="0078450E"/>
    <w:rsid w:val="007B0FA7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80F04"/>
    <w:rsid w:val="00895177"/>
    <w:rsid w:val="008C24F5"/>
    <w:rsid w:val="008C7974"/>
    <w:rsid w:val="008D7ECA"/>
    <w:rsid w:val="008E1C89"/>
    <w:rsid w:val="00910447"/>
    <w:rsid w:val="009125A7"/>
    <w:rsid w:val="0092760E"/>
    <w:rsid w:val="00931FA9"/>
    <w:rsid w:val="00933A31"/>
    <w:rsid w:val="0094303D"/>
    <w:rsid w:val="00961E31"/>
    <w:rsid w:val="0096604C"/>
    <w:rsid w:val="009669E4"/>
    <w:rsid w:val="00966ED2"/>
    <w:rsid w:val="009702EA"/>
    <w:rsid w:val="009723FD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F4DF7"/>
    <w:rsid w:val="009F4E9A"/>
    <w:rsid w:val="00A01F57"/>
    <w:rsid w:val="00A07CB7"/>
    <w:rsid w:val="00A1575B"/>
    <w:rsid w:val="00A257DB"/>
    <w:rsid w:val="00A27103"/>
    <w:rsid w:val="00A44D17"/>
    <w:rsid w:val="00A575AB"/>
    <w:rsid w:val="00A701D5"/>
    <w:rsid w:val="00A73BCA"/>
    <w:rsid w:val="00A80158"/>
    <w:rsid w:val="00A94006"/>
    <w:rsid w:val="00AB29D0"/>
    <w:rsid w:val="00AB7501"/>
    <w:rsid w:val="00AC1A0C"/>
    <w:rsid w:val="00AE1F23"/>
    <w:rsid w:val="00AE3CE7"/>
    <w:rsid w:val="00B25843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D057A"/>
    <w:rsid w:val="00BD0C90"/>
    <w:rsid w:val="00BE6929"/>
    <w:rsid w:val="00BF148C"/>
    <w:rsid w:val="00C02532"/>
    <w:rsid w:val="00C33DC3"/>
    <w:rsid w:val="00C35DBC"/>
    <w:rsid w:val="00C43554"/>
    <w:rsid w:val="00C4522E"/>
    <w:rsid w:val="00C945C2"/>
    <w:rsid w:val="00CA264C"/>
    <w:rsid w:val="00CB47DF"/>
    <w:rsid w:val="00CC6249"/>
    <w:rsid w:val="00CD5FAA"/>
    <w:rsid w:val="00CE13D2"/>
    <w:rsid w:val="00CE4815"/>
    <w:rsid w:val="00CE73CD"/>
    <w:rsid w:val="00CF0D96"/>
    <w:rsid w:val="00D02604"/>
    <w:rsid w:val="00D13D9A"/>
    <w:rsid w:val="00D417A6"/>
    <w:rsid w:val="00D41D67"/>
    <w:rsid w:val="00D47DC9"/>
    <w:rsid w:val="00D71A50"/>
    <w:rsid w:val="00D82BFE"/>
    <w:rsid w:val="00D864E8"/>
    <w:rsid w:val="00D86D9B"/>
    <w:rsid w:val="00DB10E3"/>
    <w:rsid w:val="00DB35A6"/>
    <w:rsid w:val="00DD3C2E"/>
    <w:rsid w:val="00DD7C36"/>
    <w:rsid w:val="00DF497A"/>
    <w:rsid w:val="00DF5284"/>
    <w:rsid w:val="00DF5F7D"/>
    <w:rsid w:val="00E06234"/>
    <w:rsid w:val="00E31D88"/>
    <w:rsid w:val="00E34012"/>
    <w:rsid w:val="00E45F03"/>
    <w:rsid w:val="00E5072A"/>
    <w:rsid w:val="00E610CF"/>
    <w:rsid w:val="00E623E6"/>
    <w:rsid w:val="00E6313E"/>
    <w:rsid w:val="00E74907"/>
    <w:rsid w:val="00E764E7"/>
    <w:rsid w:val="00E82D78"/>
    <w:rsid w:val="00E91EE9"/>
    <w:rsid w:val="00E92087"/>
    <w:rsid w:val="00E92160"/>
    <w:rsid w:val="00EA1F06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42123"/>
    <w:rsid w:val="00F43C55"/>
    <w:rsid w:val="00F47F39"/>
    <w:rsid w:val="00F54AE5"/>
    <w:rsid w:val="00F56DA2"/>
    <w:rsid w:val="00F643E1"/>
    <w:rsid w:val="00F77D89"/>
    <w:rsid w:val="00F86640"/>
    <w:rsid w:val="00F9271E"/>
    <w:rsid w:val="00FD13F8"/>
    <w:rsid w:val="00FD24DB"/>
    <w:rsid w:val="00FE1ED3"/>
    <w:rsid w:val="00FE3F84"/>
    <w:rsid w:val="00FF23A3"/>
    <w:rsid w:val="00FF4C9A"/>
    <w:rsid w:val="01347C69"/>
    <w:rsid w:val="03107967"/>
    <w:rsid w:val="03B8571A"/>
    <w:rsid w:val="04AB2539"/>
    <w:rsid w:val="07107AFC"/>
    <w:rsid w:val="079B1CAA"/>
    <w:rsid w:val="08E9780C"/>
    <w:rsid w:val="09AE1034"/>
    <w:rsid w:val="09FF0129"/>
    <w:rsid w:val="0A0611D6"/>
    <w:rsid w:val="0AD6181C"/>
    <w:rsid w:val="0CC95621"/>
    <w:rsid w:val="0EC570B2"/>
    <w:rsid w:val="0FAA3555"/>
    <w:rsid w:val="0FC54FF5"/>
    <w:rsid w:val="1114193C"/>
    <w:rsid w:val="12607AD5"/>
    <w:rsid w:val="12AB2CB5"/>
    <w:rsid w:val="12D21C07"/>
    <w:rsid w:val="13542691"/>
    <w:rsid w:val="137F5235"/>
    <w:rsid w:val="14030150"/>
    <w:rsid w:val="16027150"/>
    <w:rsid w:val="16896315"/>
    <w:rsid w:val="179D5689"/>
    <w:rsid w:val="183015E8"/>
    <w:rsid w:val="18F37BAE"/>
    <w:rsid w:val="19431C56"/>
    <w:rsid w:val="19696CF7"/>
    <w:rsid w:val="1C8B1BF3"/>
    <w:rsid w:val="1D051C5B"/>
    <w:rsid w:val="1D5029AA"/>
    <w:rsid w:val="1D682F98"/>
    <w:rsid w:val="1DF5369D"/>
    <w:rsid w:val="1F1F064B"/>
    <w:rsid w:val="1FFB52D3"/>
    <w:rsid w:val="21AE004B"/>
    <w:rsid w:val="23EB4A74"/>
    <w:rsid w:val="24394317"/>
    <w:rsid w:val="24AB7392"/>
    <w:rsid w:val="25264285"/>
    <w:rsid w:val="25A119D4"/>
    <w:rsid w:val="26EA1046"/>
    <w:rsid w:val="27322E4F"/>
    <w:rsid w:val="27AF4BA5"/>
    <w:rsid w:val="28A6372A"/>
    <w:rsid w:val="28BD5771"/>
    <w:rsid w:val="28DF0C59"/>
    <w:rsid w:val="2907187F"/>
    <w:rsid w:val="29B97189"/>
    <w:rsid w:val="2A056C2B"/>
    <w:rsid w:val="2B3E0164"/>
    <w:rsid w:val="2B6E7E2B"/>
    <w:rsid w:val="2BE2486C"/>
    <w:rsid w:val="2F494B49"/>
    <w:rsid w:val="3015654A"/>
    <w:rsid w:val="302C78E8"/>
    <w:rsid w:val="30311EBB"/>
    <w:rsid w:val="30537ED1"/>
    <w:rsid w:val="31006986"/>
    <w:rsid w:val="31011C61"/>
    <w:rsid w:val="320823AE"/>
    <w:rsid w:val="33804D20"/>
    <w:rsid w:val="33C823CA"/>
    <w:rsid w:val="341552A9"/>
    <w:rsid w:val="34F61F77"/>
    <w:rsid w:val="350658EB"/>
    <w:rsid w:val="3548404D"/>
    <w:rsid w:val="35721096"/>
    <w:rsid w:val="364C3D59"/>
    <w:rsid w:val="37C6529E"/>
    <w:rsid w:val="384F258A"/>
    <w:rsid w:val="39A851B6"/>
    <w:rsid w:val="3A246B9B"/>
    <w:rsid w:val="3C24326C"/>
    <w:rsid w:val="3D0E3F32"/>
    <w:rsid w:val="3F4F7722"/>
    <w:rsid w:val="3F9523ED"/>
    <w:rsid w:val="3FCD066B"/>
    <w:rsid w:val="3FEF03D6"/>
    <w:rsid w:val="40481D26"/>
    <w:rsid w:val="40561BFB"/>
    <w:rsid w:val="40B90406"/>
    <w:rsid w:val="41FD3E29"/>
    <w:rsid w:val="4242097E"/>
    <w:rsid w:val="42600E82"/>
    <w:rsid w:val="430E2072"/>
    <w:rsid w:val="43B576DD"/>
    <w:rsid w:val="448320E4"/>
    <w:rsid w:val="4510012C"/>
    <w:rsid w:val="488E15C5"/>
    <w:rsid w:val="489D43BB"/>
    <w:rsid w:val="4A7D67EF"/>
    <w:rsid w:val="4A7F1CD0"/>
    <w:rsid w:val="4B5251A1"/>
    <w:rsid w:val="4B7B4360"/>
    <w:rsid w:val="4C4B7774"/>
    <w:rsid w:val="4D5D50A1"/>
    <w:rsid w:val="4DC027F6"/>
    <w:rsid w:val="4E044C0B"/>
    <w:rsid w:val="4E4062D7"/>
    <w:rsid w:val="4EDB6A25"/>
    <w:rsid w:val="4FA37E96"/>
    <w:rsid w:val="4FC27A55"/>
    <w:rsid w:val="509D6177"/>
    <w:rsid w:val="51181F7A"/>
    <w:rsid w:val="51590C35"/>
    <w:rsid w:val="534010FC"/>
    <w:rsid w:val="53C3756F"/>
    <w:rsid w:val="5622492D"/>
    <w:rsid w:val="56324344"/>
    <w:rsid w:val="56A24FF4"/>
    <w:rsid w:val="59847EEC"/>
    <w:rsid w:val="5A521C48"/>
    <w:rsid w:val="5ACF60FC"/>
    <w:rsid w:val="5B261C31"/>
    <w:rsid w:val="5DAD7402"/>
    <w:rsid w:val="5DD60C8D"/>
    <w:rsid w:val="5E7863DA"/>
    <w:rsid w:val="5EB60EC0"/>
    <w:rsid w:val="603C3D4B"/>
    <w:rsid w:val="60411D3A"/>
    <w:rsid w:val="60873B69"/>
    <w:rsid w:val="6095650F"/>
    <w:rsid w:val="61B94FCE"/>
    <w:rsid w:val="65A733A9"/>
    <w:rsid w:val="66041016"/>
    <w:rsid w:val="66564A62"/>
    <w:rsid w:val="669E1249"/>
    <w:rsid w:val="66CF21D7"/>
    <w:rsid w:val="675337A2"/>
    <w:rsid w:val="683E5B31"/>
    <w:rsid w:val="68456BAE"/>
    <w:rsid w:val="68717262"/>
    <w:rsid w:val="68B56971"/>
    <w:rsid w:val="6A221D5B"/>
    <w:rsid w:val="6A3407EC"/>
    <w:rsid w:val="6B320D4C"/>
    <w:rsid w:val="6D54524C"/>
    <w:rsid w:val="6E310A95"/>
    <w:rsid w:val="6E981469"/>
    <w:rsid w:val="709275B6"/>
    <w:rsid w:val="713F4727"/>
    <w:rsid w:val="71AE6CB5"/>
    <w:rsid w:val="73BA5706"/>
    <w:rsid w:val="746630B1"/>
    <w:rsid w:val="746C1D4A"/>
    <w:rsid w:val="74880DF2"/>
    <w:rsid w:val="75F133A8"/>
    <w:rsid w:val="767C572B"/>
    <w:rsid w:val="77492B3A"/>
    <w:rsid w:val="774C69E0"/>
    <w:rsid w:val="77982204"/>
    <w:rsid w:val="77D70206"/>
    <w:rsid w:val="78164610"/>
    <w:rsid w:val="788A2401"/>
    <w:rsid w:val="78DE190C"/>
    <w:rsid w:val="78E6601B"/>
    <w:rsid w:val="79213AE3"/>
    <w:rsid w:val="794321A1"/>
    <w:rsid w:val="79E2563E"/>
    <w:rsid w:val="7BAB785A"/>
    <w:rsid w:val="7BDA5946"/>
    <w:rsid w:val="7C341000"/>
    <w:rsid w:val="7C5B37D4"/>
    <w:rsid w:val="7CEB1BBE"/>
    <w:rsid w:val="7CED610A"/>
    <w:rsid w:val="7D1E4642"/>
    <w:rsid w:val="7D834B30"/>
    <w:rsid w:val="7D9B4CBE"/>
    <w:rsid w:val="7DCA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 w:firstLineChars="200"/>
    </w:pPr>
    <w:rPr>
      <w:rFonts w:ascii="Calibri" w:hAnsi="Calibri"/>
    </w:rPr>
  </w:style>
  <w:style w:type="paragraph" w:styleId="3">
    <w:name w:val="annotation text"/>
    <w:basedOn w:val="1"/>
    <w:link w:val="11"/>
    <w:semiHidden/>
    <w:qFormat/>
    <w:uiPriority w:val="99"/>
    <w:pPr>
      <w:jc w:val="left"/>
    </w:pPr>
  </w:style>
  <w:style w:type="paragraph" w:styleId="4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Comment Text Char"/>
    <w:basedOn w:val="8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2">
    <w:name w:val="Balloon Text Char"/>
    <w:basedOn w:val="8"/>
    <w:link w:val="4"/>
    <w:semiHidden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13">
    <w:name w:val="Footer Char"/>
    <w:basedOn w:val="8"/>
    <w:link w:val="5"/>
    <w:qFormat/>
    <w:locked/>
    <w:uiPriority w:val="99"/>
    <w:rPr>
      <w:sz w:val="18"/>
      <w:szCs w:val="18"/>
    </w:rPr>
  </w:style>
  <w:style w:type="character" w:customStyle="1" w:styleId="14">
    <w:name w:val="Header Char"/>
    <w:basedOn w:val="8"/>
    <w:link w:val="6"/>
    <w:qFormat/>
    <w:locked/>
    <w:uiPriority w:val="99"/>
    <w:rPr>
      <w:sz w:val="18"/>
      <w:szCs w:val="18"/>
    </w:rPr>
  </w:style>
  <w:style w:type="character" w:customStyle="1" w:styleId="15">
    <w:name w:val="font2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1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7">
    <w:name w:val="font31"/>
    <w:basedOn w:val="8"/>
    <w:qFormat/>
    <w:uiPriority w:val="99"/>
    <w:rPr>
      <w:rFonts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18">
    <w:name w:val="font4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9">
    <w:name w:val="font9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0">
    <w:name w:val="font13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1">
    <w:name w:val="font181"/>
    <w:basedOn w:val="8"/>
    <w:qFormat/>
    <w:uiPriority w:val="99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2">
    <w:name w:val="font2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22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6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241"/>
    <w:basedOn w:val="8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6">
    <w:name w:val="font212"/>
    <w:basedOn w:val="8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7">
    <w:name w:val="font2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26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9">
    <w:name w:val="font17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81"/>
    <w:basedOn w:val="8"/>
    <w:qFormat/>
    <w:uiPriority w:val="99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1">
    <w:name w:val="font01"/>
    <w:basedOn w:val="8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http://sdwm.org</Company>
  <Pages>5</Pages>
  <Words>5465</Words>
  <Characters>6458</Characters>
  <Lines>0</Lines>
  <Paragraphs>0</Paragraphs>
  <TotalTime>1</TotalTime>
  <ScaleCrop>false</ScaleCrop>
  <LinksUpToDate>false</LinksUpToDate>
  <CharactersWithSpaces>6641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Administrator</cp:lastModifiedBy>
  <cp:lastPrinted>2016-11-22T01:43:00Z</cp:lastPrinted>
  <dcterms:modified xsi:type="dcterms:W3CDTF">2022-09-15T07:39:09Z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299545B4F0B24A549D184239E9A8306B</vt:lpwstr>
  </property>
</Properties>
</file>