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default" w:ascii="方正小标宋简体" w:hAnsi="Times New Roman" w:eastAsia="方正小标宋简体" w:cs="方正小标宋简体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828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82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82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氯丙嗪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甲氧苄啶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整顿办函[2010]50号《食品中可能违法添加的非食用物质和易滥用的食品添加剂名单(第四批)》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沙丁胺醇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地塞米松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克伦特罗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氟苯尼考（氟甲砜霉素）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灭多威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国家食品药品监督管理总局 农业部 国家卫生和计划生育委员会关于豆芽生产过程中禁止使用6-苄基腺嘌呤等物质的公告（2015 年第 11 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22556-2008《豆芽卫生标准》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6-苄基腺嘌呤(6-BA)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亚硫酸盐(以SO₂计)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菜薹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啶虫脒、敌敌畏、氟虫腈、克百威（以克百威及3-羟基克百威之和计）、敌百虫、灭多威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茎芥菜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敌百虫、氟虫腈、灭多威、克百威（以克百威及 3-羟基克百威之和计）、敌敌畏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霜霉威和霜霉威盐酸盐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、克百威（以克百威及3-羟基克百威之和计）、敌百虫、敌敌畏、灭多威、丙溴磷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蕹菜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敌百虫、敌敌畏、灭多威、克百威（以克百威及3-羟基克百威之和计）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阿维菌素、敌百虫、克百威（以克百威及3-羟基克百威之和计）、灭多威、敌敌畏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叶用莴苣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克百威（以克百威及3-羟基克百威之和计）、灭蝇胺、敌敌畏、百菌清、灭多威、敌百虫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叶芥菜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敌百虫、灭多威、克百威（以克百威及 3-羟基克百威之和计）、敌敌畏、啶虫脒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毒死蜱、氟虫腈、克百威（以克百威及3-羟基克百威之和计）、敌百虫、敌敌畏、灭多威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结球莴苣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敌敌畏、啶虫脒、克百威（以克百威及3-羟基克百威之和计）、敌百虫、灭多威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磺胺类（总量）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五氯酚酸钠（以五氯酚计）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腈苯唑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吡虫啉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噻虫嗪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地美硝唑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餐饮食品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餐饮具</w:t>
            </w: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复用餐饮具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复用餐饮具(餐馆自行消毒)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大肠菌群、阴离子合成洗涤剂(以十二烷基苯磺酸钠计)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复用餐饮具(集中清洗消毒服务单位消毒)</w:t>
            </w:r>
          </w:p>
        </w:tc>
        <w:tc>
          <w:tcPr>
            <w:tcW w:w="48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大肠菌群、阴离子合成洗涤剂(以十二烷基苯磺酸钠计)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7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9710CB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A67340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4B1137E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8855E81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2022-10-13T02:09:04Z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