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461" w:type="dxa"/>
        <w:tblInd w:w="-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76"/>
        <w:gridCol w:w="1284"/>
        <w:gridCol w:w="1128"/>
        <w:gridCol w:w="1111"/>
        <w:gridCol w:w="6011"/>
        <w:gridCol w:w="4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6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6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凉茶(自制)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《中华人民共和国食品安全法》第三十八条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对乙酰氨基酚、氯苯那敏、布洛芬、盐酸苯海拉明、阿司匹林、氨基比林、磺胺甲噁唑、泼尼松龙、地塞米松、非那西丁、美洛昔康、双氯芬酸钠、吲哚美辛、醋氯芬酸、罗通定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、GB 2762-2017《食品安全国家标准 食品中污染物限量》、GB 2760-2014《食品安全国家标准 食品添加剂使用标准》、GB 19300-2014《食品安全国家标准 坚果与籽类食品》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酸价(以脂肪计)、过氧化值(以脂肪计)、铅(以Pb计)、黄曲霉毒素B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、糖精钠(以糖精计)、甜蜜素(以环己基氨基磺酸计)、大肠菌群、霉菌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、GB 2762-2017《食品安全国家标准 食品中污染物限量》、GB 2760-2014《食品安全国家标准 食品添加剂使用标准》、GB 19300-2014《食品安全国家标准 坚果与籽类食品》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酸价(以脂肪计)、过氧化值(以脂肪计)、铅(以Pb计)、黄曲霉毒素B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、糖精钠(以糖精计)、甜蜜素(以环己基氨基磺酸计)、大肠菌群、霉菌、苯甲酸及其钠盐(以苯甲酸计)、山梨酸及其钾盐(以山梨酸计)、脱氢乙酸及其钠盐(以脱氢乙酸计)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其他类饮用水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GB 19298-2014《食品安全国家标准 包装饮用水》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计)、余氯(游离氯)、溴酸盐、三氯甲烷、阴离子合成洗涤剂、大肠菌群、铜绿假单胞菌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GB 29921-2021《食品安全国家标准 预包装食品中致病菌限量》，GB/T 30885-2014《植物蛋白饮料 豆奶和豆奶饮料》，卫生部、工业和信息化部、农业部、工商总局、质检总局公告2011年第10号《关于三聚氰胺在食品中的限量值的公告》，GB 2760-2014《食品安全国家标准 食品添加剂使用标准》，GB 7101-2015《食品安全国家标准 饮料》 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蛋白质、三聚氰胺、脱氢乙酸及其钠盐(以脱氢乙酸计)、菌落总数、大肠菌群、沙门氏菌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GB/T 10792-2008《碳酸饮料(汽水)》，GB 7101-2015《食品安全国家标准 饮料》，GB 2760-2014《食品安全国家标准 食品添加剂使用标准》 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二氧化碳气容量、苯甲酸及其钠盐(以苯甲酸计)、山梨酸及其钾盐(以山梨酸计)、甜蜜素(以环己基氨基磺酸计)、菌落总数、霉菌、酵母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GB 2760-2014《食品安全国家标准 食品添加剂使用标准》，GB/T 21733-2008《茶饮料》，GB 7101-2015《食品安全国家标准 饮料》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茶多酚、咖啡因、脱氢乙酸及其钠盐(以脱氢乙酸计)、菌落总数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GB 25596-2010《食品安全国家标准 特殊医学用途婴儿配方食品通则》，GB 2762-2017《食品安全国家标准 食品中污染物限量》，GB 2761-2017《食品安全国家标准 食品中真菌毒素限量》，卫生部、工业和信息化部、农业部、工商总局、质检总局公告2011年第10号《关于三聚氰胺在食品中的限量值的公告》，GB 29921-2021《食品安全国家标准 预包装食品中致病菌限量》，GB 13432-2013《食品安全国家标准 预包装特殊膳食用食品标签》，产品明示要求</w:t>
            </w:r>
            <w:bookmarkStart w:id="0" w:name="_GoBack"/>
            <w:bookmarkEnd w:id="0"/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脂肪、亚油酸、α-亚麻酸、亚油酸与α-亚麻酸比值、终产品脂肪中月桂酸和肉豆蔻酸(十四烷酸)总量与总脂肪酸的比值、芥酸与总脂肪酸比值、反式脂肪酸最高含量与总脂肪酸比值、碳水化合物、维生素A、维生素D、维生素E、维生素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(烟酰胺)、叶酸、泛酸、维生素C、生物素、钠、钾、铜、镁、铁、锌、锰、钙、磷、钙磷比值、碘、氯、硒、胆碱、肌醇、牛磺酸、左旋肉碱、二十二碳六烯酸与总脂肪酸比、二十碳四烯酸与总脂肪酸比、二十二碳六烯酸(22:6n-3)与二十碳四烯酸(20:4n-6)的比、长链不饱和脂肪酸中二十碳五烯酸(20:5n-3)的量与二十二碳六烯酸的量的比、二十二碳六烯酸、二十碳四烯酸、水分、灰分、杂质度、核苷酸、铅(以Pb计)、黄曲霉毒素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、硝酸盐(以NaNO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计)、三聚氰胺、菌落总数、大肠菌群、沙门氏菌、金黄色葡萄球菌、克罗诺杆菌属（阪崎肠杆菌）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全营养配方食品、特定全营养配方食品、非全营养配方食品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GB 29922-2013《食品安全国家标准 特殊医学用途配方食品通则》，GB 2762-2017《食品安全国家标准 食品中污染物限量》，卫生部、工业和信息化部、农业部、工商总局、质检总局公告2011年第10号《关于三聚氰胺在食品中的限量值的公告》，GB 29921-2021《食品安全国家标准 预包装食品中致病菌限量》,GB 13432-2013《食品安全国家标准 预包装特殊膳食用食品标签》 ，产品明示要求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蛋白质、亚油酸供能比、α-亚麻酸供能比、维生素A、维生素D、维生素E、维生素K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、烟酸(烟酰胺)、叶酸、泛酸、维生素C、生物素、钠、钾、铜、镁、铁、锌、锰、钙、磷、碘、氯、硒、铬、钼、胆碱、铅(以Pb计)、硝酸盐(以NaNO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计)、三聚氰胺、大肠菌群、沙门氏菌、金黄色葡萄球菌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国家食品药品监督管理局药品检验补充检验方法和检验项目批准件2009029，国家食品药品监督管理局药品检验补充检验方法和检验项目批准件2011008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国家食品药品监督管理局药品检验补充检验方法和检验项目批准件2012005，国家食品药品监督管理局药品检验补充检验方法和检验项目批准件2006004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，《中华人民共和国食品安全法》第三十八条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西布曲明、N-单去甲基西布曲明、麻黄碱、芬氟拉明、甲苯磺丁脲、格列本脲、盐酸丁二胍、盐酸二甲双胍、地西泮、硝西泮、氯苯那敏、罗通定、阿替洛尔、盐酸可乐定、氢氯噻嗪、卡托普利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276B3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EC570B2"/>
    <w:rsid w:val="0F5B2CF4"/>
    <w:rsid w:val="0FAA3555"/>
    <w:rsid w:val="0FC54FF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AEF1441"/>
    <w:rsid w:val="1B1B195D"/>
    <w:rsid w:val="1C7F3757"/>
    <w:rsid w:val="1C8B1BF3"/>
    <w:rsid w:val="1D051C5B"/>
    <w:rsid w:val="1D5029AA"/>
    <w:rsid w:val="1D682F98"/>
    <w:rsid w:val="1DF5369D"/>
    <w:rsid w:val="1FFB52D3"/>
    <w:rsid w:val="21AE004B"/>
    <w:rsid w:val="239F4C6E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2F94416C"/>
    <w:rsid w:val="3015654A"/>
    <w:rsid w:val="302C78E8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481D2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0D0F05"/>
    <w:rsid w:val="4B5251A1"/>
    <w:rsid w:val="4B7B4360"/>
    <w:rsid w:val="4C4B7774"/>
    <w:rsid w:val="4D5D50A1"/>
    <w:rsid w:val="4D6D5F6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5F62FFB"/>
    <w:rsid w:val="5622492D"/>
    <w:rsid w:val="56324344"/>
    <w:rsid w:val="56A24FF4"/>
    <w:rsid w:val="59847EEC"/>
    <w:rsid w:val="5A521C48"/>
    <w:rsid w:val="5ACF60FC"/>
    <w:rsid w:val="5C13489E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006344"/>
    <w:rsid w:val="6D54524C"/>
    <w:rsid w:val="6E310A95"/>
    <w:rsid w:val="6E981469"/>
    <w:rsid w:val="709275B6"/>
    <w:rsid w:val="713F4727"/>
    <w:rsid w:val="71AE6CB5"/>
    <w:rsid w:val="71DB4338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324131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341</Words>
  <Characters>386</Characters>
  <Lines>0</Lines>
  <Paragraphs>0</Paragraphs>
  <TotalTime>1</TotalTime>
  <ScaleCrop>false</ScaleCrop>
  <LinksUpToDate>false</LinksUpToDate>
  <CharactersWithSpaces>396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2022-12-12T07:45:16Z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4BD940EF09024C4CBEE9D558DECE0CDC</vt:lpwstr>
  </property>
</Properties>
</file>