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2"/>
        <w:gridCol w:w="1071"/>
        <w:gridCol w:w="6"/>
        <w:gridCol w:w="1103"/>
        <w:gridCol w:w="10"/>
        <w:gridCol w:w="1200"/>
        <w:gridCol w:w="15"/>
        <w:gridCol w:w="1185"/>
        <w:gridCol w:w="4688"/>
        <w:gridCol w:w="37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68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68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马拉硫磷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 、阿维菌素 、毒死蜱 、水胺硫磷 、氧乐果 、溴氰菊酯 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亚硫酸盐（以SO计）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6-苄基腺嘌呤（6-BA）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 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餐饮食品(外卖配送)（粮食制品）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 44/006-2016《非预包装即食食品微生物限量》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、蜡样芽孢杆菌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餐饮食品(外卖配送)（熟肉制品）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中华人民共和国卫生部、国家食品药品监督管理局公告 2012 年第 10 号（关于禁止餐饮服务单位采购、贮存、使用食品添加剂亚硝酸盐的公告）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苯并[α]芘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亚硝酸盐（以亚硝酸钠计）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餐饮食品(外卖配送)（熟制水产品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餐饮食品(外卖配送)（饮品、甜品）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N-二甲基亚硝胺、苯甲酸及其钠盐（以苯甲酸计）、山梨酸及其钾盐（以山梨酸计）、氯霉素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菌落总数、大肠菌群、霉菌、苯甲酸及其钠盐（以苯甲酸计）、山梨酸及其钾盐（以山梨酸计）、糖精钠（以糖精计）、三氯蔗糖、脱氢乙酸及其钠盐（以脱氢乙酸计）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2712-2014《食品安全国家标准 豆制品》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大肠菌群、苯甲酸及其钠盐（以苯甲酸计）、山梨酸及其钾盐（以山梨酸计）、糖精钠（以糖精计）、三氯蔗糖、铝的残留量（干样品，以Al计）、脱氢乙酸及其钠盐（以脱氢乙酸计）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802E99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0B64F1"/>
    <w:rsid w:val="683E5B31"/>
    <w:rsid w:val="68456BAE"/>
    <w:rsid w:val="68717262"/>
    <w:rsid w:val="68B56971"/>
    <w:rsid w:val="6A221D5B"/>
    <w:rsid w:val="6A3407EC"/>
    <w:rsid w:val="6A9676FA"/>
    <w:rsid w:val="6B320D4C"/>
    <w:rsid w:val="6D54524C"/>
    <w:rsid w:val="6E310A95"/>
    <w:rsid w:val="6E981469"/>
    <w:rsid w:val="709275B6"/>
    <w:rsid w:val="713F4727"/>
    <w:rsid w:val="71AE6CB5"/>
    <w:rsid w:val="722D4EE3"/>
    <w:rsid w:val="724F253E"/>
    <w:rsid w:val="72A62CA4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2025-05-22T02:33:11Z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