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58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"/>
        <w:gridCol w:w="1185"/>
        <w:gridCol w:w="1381"/>
        <w:gridCol w:w="1289"/>
        <w:gridCol w:w="1244"/>
        <w:gridCol w:w="2113"/>
        <w:gridCol w:w="6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43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熏烧烤肉制品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熏烧烤肉制品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2760-2014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DBS 44/006-2016</w:t>
            </w:r>
            <w:bookmarkStart w:id="0" w:name="_GoBack"/>
            <w:bookmarkEnd w:id="0"/>
          </w:p>
        </w:tc>
        <w:tc>
          <w:tcPr>
            <w:tcW w:w="6207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胭脂红、沙门氏菌、金黄色葡萄球菌、大肠埃希氏菌O157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（大肠埃希氏菌O157:H7/NM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3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7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畜禽肉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畜肉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18394-2001</w:t>
            </w:r>
          </w:p>
        </w:tc>
        <w:tc>
          <w:tcPr>
            <w:tcW w:w="620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整顿办函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[2010]50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2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3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 中华人民共和国国家标准食（饮）具消毒卫生标准</w:t>
            </w:r>
          </w:p>
        </w:tc>
        <w:tc>
          <w:tcPr>
            <w:tcW w:w="6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rPr>
        <w:rFonts w:ascii="宋体" w:hAnsi="宋体" w:cs="宋体"/>
      </w:rPr>
      <w:t>—</w:t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 PAGE   \* MERGEFORMAT 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  <w:lang w:val="zh-CN"/>
      </w:rPr>
      <w:t>1</w:t>
    </w:r>
    <w:r>
      <w:rPr>
        <w:rFonts w:ascii="宋体" w:hAnsi="宋体" w:cs="宋体"/>
      </w:rPr>
      <w:fldChar w:fldCharType="end"/>
    </w:r>
    <w:r>
      <w:rPr>
        <w:rFonts w:ascii="宋体" w:hAnsi="宋体" w:cs="宋体"/>
      </w:rPr>
      <w:t>—</w: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776F1"/>
    <w:rsid w:val="0048029F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53D51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0764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21B6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627"/>
    <w:rsid w:val="00FE3F84"/>
    <w:rsid w:val="00FF23A3"/>
    <w:rsid w:val="00FF4C9A"/>
    <w:rsid w:val="01347C69"/>
    <w:rsid w:val="02CF3ED5"/>
    <w:rsid w:val="047359C6"/>
    <w:rsid w:val="04AB2539"/>
    <w:rsid w:val="07107AFC"/>
    <w:rsid w:val="09AE1034"/>
    <w:rsid w:val="0EC570B2"/>
    <w:rsid w:val="0FAA3555"/>
    <w:rsid w:val="1114193C"/>
    <w:rsid w:val="13542691"/>
    <w:rsid w:val="14030150"/>
    <w:rsid w:val="144235C8"/>
    <w:rsid w:val="16896315"/>
    <w:rsid w:val="179D5689"/>
    <w:rsid w:val="183015E8"/>
    <w:rsid w:val="1969335D"/>
    <w:rsid w:val="19696CF7"/>
    <w:rsid w:val="1C8B1BF3"/>
    <w:rsid w:val="1D051C5B"/>
    <w:rsid w:val="1DF5369D"/>
    <w:rsid w:val="1FFB52D3"/>
    <w:rsid w:val="21AE004B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11C61"/>
    <w:rsid w:val="3348006B"/>
    <w:rsid w:val="33804D20"/>
    <w:rsid w:val="33C823CA"/>
    <w:rsid w:val="350658EB"/>
    <w:rsid w:val="3548404D"/>
    <w:rsid w:val="35721096"/>
    <w:rsid w:val="384F258A"/>
    <w:rsid w:val="38905CFC"/>
    <w:rsid w:val="3A246B9B"/>
    <w:rsid w:val="3D0E3F32"/>
    <w:rsid w:val="3FCD066B"/>
    <w:rsid w:val="3FEF03D6"/>
    <w:rsid w:val="401D3B8F"/>
    <w:rsid w:val="40561BFB"/>
    <w:rsid w:val="411D68F7"/>
    <w:rsid w:val="41FD3E29"/>
    <w:rsid w:val="43B576DD"/>
    <w:rsid w:val="4510012C"/>
    <w:rsid w:val="47045572"/>
    <w:rsid w:val="4A7F1CD0"/>
    <w:rsid w:val="4B5251A1"/>
    <w:rsid w:val="4B7B4360"/>
    <w:rsid w:val="4C4B7774"/>
    <w:rsid w:val="4D5D50A1"/>
    <w:rsid w:val="4FA37E96"/>
    <w:rsid w:val="4FC27A55"/>
    <w:rsid w:val="51181F7A"/>
    <w:rsid w:val="5622492D"/>
    <w:rsid w:val="59205CB7"/>
    <w:rsid w:val="5A191882"/>
    <w:rsid w:val="5A521C48"/>
    <w:rsid w:val="5DD60C8D"/>
    <w:rsid w:val="5E2A3429"/>
    <w:rsid w:val="5E714AFD"/>
    <w:rsid w:val="5EB60EC0"/>
    <w:rsid w:val="60873B69"/>
    <w:rsid w:val="6095650F"/>
    <w:rsid w:val="65A733A9"/>
    <w:rsid w:val="66564A62"/>
    <w:rsid w:val="669E1249"/>
    <w:rsid w:val="66CF21D7"/>
    <w:rsid w:val="675337A2"/>
    <w:rsid w:val="67E54E51"/>
    <w:rsid w:val="683E5B31"/>
    <w:rsid w:val="68717262"/>
    <w:rsid w:val="6A221D5B"/>
    <w:rsid w:val="6A3407EC"/>
    <w:rsid w:val="6B320D4C"/>
    <w:rsid w:val="6D54524C"/>
    <w:rsid w:val="709275B6"/>
    <w:rsid w:val="713F4727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iPriority w:val="99"/>
    <w:pPr>
      <w:jc w:val="left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omment Text Char"/>
    <w:basedOn w:val="7"/>
    <w:link w:val="2"/>
    <w:semiHidden/>
    <w:uiPriority w:val="99"/>
    <w:rPr>
      <w:rFonts w:ascii="Calibri" w:hAnsi="Calibri" w:cs="Calibri"/>
      <w:szCs w:val="21"/>
    </w:rPr>
  </w:style>
  <w:style w:type="character" w:customStyle="1" w:styleId="11">
    <w:name w:val="Balloon Text Char"/>
    <w:basedOn w:val="7"/>
    <w:link w:val="3"/>
    <w:semiHidden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Footer Char"/>
    <w:basedOn w:val="7"/>
    <w:link w:val="4"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locked/>
    <w:uiPriority w:val="99"/>
    <w:rPr>
      <w:sz w:val="18"/>
      <w:szCs w:val="18"/>
    </w:rPr>
  </w:style>
  <w:style w:type="character" w:customStyle="1" w:styleId="14">
    <w:name w:val="font21"/>
    <w:basedOn w:val="7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41"/>
    <w:basedOn w:val="7"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1">
    <w:name w:val="font281"/>
    <w:basedOn w:val="7"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221"/>
    <w:basedOn w:val="7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0">
    <w:name w:val="font01"/>
    <w:basedOn w:val="7"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2</Pages>
  <Words>60</Words>
  <Characters>347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2018-04-02T03:39:57Z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