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37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4"/>
        <w:gridCol w:w="867"/>
        <w:gridCol w:w="1185"/>
        <w:gridCol w:w="1215"/>
        <w:gridCol w:w="1185"/>
        <w:gridCol w:w="4022"/>
        <w:gridCol w:w="4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022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022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畜禽肉及副产品</w:t>
            </w:r>
          </w:p>
        </w:tc>
        <w:tc>
          <w:tcPr>
            <w:tcW w:w="1215" w:type="dxa"/>
          </w:tcPr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畜副产品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猪肝</w:t>
            </w:r>
          </w:p>
        </w:tc>
        <w:tc>
          <w:tcPr>
            <w:tcW w:w="4022" w:type="dxa"/>
          </w:tcPr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《食品中可能违法添加的非食用物质和易滥用的食品添加剂名单（第四批）》的通知（整顿办函〔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4556" w:type="dxa"/>
          </w:tcPr>
          <w:p>
            <w:pPr>
              <w:widowControl/>
              <w:jc w:val="left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克仑特罗、沙丁胺醇、莱克多巴胺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</w:tcPr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widowControl/>
              <w:ind w:firstLine="360" w:firstLineChars="200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畜肉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牛肉</w:t>
            </w:r>
          </w:p>
        </w:tc>
        <w:tc>
          <w:tcPr>
            <w:tcW w:w="4022" w:type="dxa"/>
          </w:tcPr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《动物性食品中兽药最高残留限量》农业部公告第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号、《食品中可能违法添加的非食用物质和易滥用的食品添加剂名单（第四批）》的通知（整顿办函〔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4556" w:type="dxa"/>
          </w:tcPr>
          <w:p>
            <w:pPr>
              <w:widowControl/>
              <w:jc w:val="left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沙丁胺醇、氯霉素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</w:tcPr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猪肉</w:t>
            </w:r>
          </w:p>
        </w:tc>
        <w:tc>
          <w:tcPr>
            <w:tcW w:w="4022" w:type="dxa"/>
          </w:tcPr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《食品中可能违法添加的非食用物质和易滥用的食品添加剂名单（第四批）》的通知（整顿办函〔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4556" w:type="dxa"/>
          </w:tcPr>
          <w:p>
            <w:pPr>
              <w:widowControl/>
              <w:jc w:val="left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克仑特罗、沙丁胺醇、莱克多巴胺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</w:tcPr>
          <w:p>
            <w:pPr>
              <w:widowControl/>
              <w:ind w:firstLine="360" w:firstLineChars="200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禽肉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鸡肉</w:t>
            </w:r>
          </w:p>
        </w:tc>
        <w:tc>
          <w:tcPr>
            <w:tcW w:w="4022" w:type="dxa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《动物性食品中兽药最高残留限量》农业部公告第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235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4556" w:type="dxa"/>
          </w:tcPr>
          <w:p>
            <w:pPr>
              <w:widowControl/>
              <w:jc w:val="left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氯霉素、恩诺沙星、恩诺沙星（以恩诺沙星与环丙沙星之和计）、环丙沙星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蔬菜（含冬季大棚蔬菜）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菠菜（叶菜类蔬菜）</w:t>
            </w:r>
          </w:p>
        </w:tc>
        <w:tc>
          <w:tcPr>
            <w:tcW w:w="4022" w:type="dxa"/>
            <w:vMerge w:val="restart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GB 2763-2016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《食品安全国家标准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食品中农药最大残留限量》</w:t>
            </w:r>
          </w:p>
        </w:tc>
        <w:tc>
          <w:tcPr>
            <w:tcW w:w="4556" w:type="dxa"/>
          </w:tcPr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毒死蜱、克百威（以克百威和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羟基克百威之和计）、克百威、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羟基克百威、阿维菌素（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B1a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B1b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之和）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辣椒（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茄果类蔬菜）</w:t>
            </w:r>
          </w:p>
        </w:tc>
        <w:tc>
          <w:tcPr>
            <w:tcW w:w="4022" w:type="dxa"/>
            <w:vMerge w:val="continue"/>
          </w:tcPr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6" w:type="dxa"/>
          </w:tcPr>
          <w:p>
            <w:pPr>
              <w:widowControl/>
              <w:jc w:val="left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克百威（以克百威和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羟基克百威之和计）、克百威、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羟基克百威、氧乐果、腐霉利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</w:tcPr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芹菜（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叶菜类蔬菜）</w:t>
            </w:r>
          </w:p>
        </w:tc>
        <w:tc>
          <w:tcPr>
            <w:tcW w:w="4022" w:type="dxa"/>
            <w:vMerge w:val="continue"/>
          </w:tcPr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6" w:type="dxa"/>
          </w:tcPr>
          <w:p>
            <w:pPr>
              <w:widowControl/>
              <w:jc w:val="left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毒死蜱、克百威（以克百威和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羟基克百威之和计）、克百威、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羟基克百威、甲拌磷、甲拌磷（以甲拌磷及甲拌磷砜之和计）、甲拌磷砜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</w:tcPr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4022" w:type="dxa"/>
          </w:tcPr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GB 2760-2014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食品添加剂使用标准》</w:t>
            </w:r>
          </w:p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GB 2762-2017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食品中污染物限量》</w:t>
            </w:r>
          </w:p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GB 2763-2016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食品中农药最大残留限量》</w:t>
            </w:r>
          </w:p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《食品中可能违法添加的非食用物质和易滥用的食品添加剂名单（第四批）》的通知（整顿办函〔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4556" w:type="dxa"/>
          </w:tcPr>
          <w:p>
            <w:pPr>
              <w:widowControl/>
              <w:jc w:val="left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铅、镉、氯氰菊酯和高效氯氰菊酯（以氯氰菊酯同分异构体之、二氧化硫残留量、荧光物质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水产品</w:t>
            </w:r>
          </w:p>
        </w:tc>
        <w:tc>
          <w:tcPr>
            <w:tcW w:w="1215" w:type="dxa"/>
          </w:tcPr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海水鱼</w:t>
            </w:r>
          </w:p>
        </w:tc>
        <w:tc>
          <w:tcPr>
            <w:tcW w:w="4022" w:type="dxa"/>
          </w:tcPr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GB 2733-2015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鲜、冻动物性水产品》</w:t>
            </w:r>
          </w:p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GB 2762-2017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食品中污染物限量》</w:t>
            </w:r>
          </w:p>
        </w:tc>
        <w:tc>
          <w:tcPr>
            <w:tcW w:w="4556" w:type="dxa"/>
          </w:tcPr>
          <w:p>
            <w:pPr>
              <w:widowControl/>
              <w:jc w:val="left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挥发性盐基氮、铅、镉、甲基汞、组胺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水果</w:t>
            </w:r>
          </w:p>
        </w:tc>
        <w:tc>
          <w:tcPr>
            <w:tcW w:w="1215" w:type="dxa"/>
            <w:vMerge w:val="restart"/>
          </w:tcPr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柑橘类、仁果类、核果类、浆果和其他小粒水果、瓜果类、热带及亚热带水果</w:t>
            </w:r>
          </w:p>
        </w:tc>
        <w:tc>
          <w:tcPr>
            <w:tcW w:w="1185" w:type="dxa"/>
          </w:tcPr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橙、柚、柠檬</w:t>
            </w:r>
          </w:p>
        </w:tc>
        <w:tc>
          <w:tcPr>
            <w:tcW w:w="40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GB 2763-2016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《食品安全国家标准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食品中农药最大残留限量》</w:t>
            </w:r>
          </w:p>
        </w:tc>
        <w:tc>
          <w:tcPr>
            <w:tcW w:w="4556" w:type="dxa"/>
            <w:vMerge w:val="restart"/>
          </w:tcPr>
          <w:p>
            <w:pPr>
              <w:widowControl/>
              <w:jc w:val="left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毒死蜱、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羟基克百威、克百威、克百威（以克百威和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羟基克百威之和计）、联苯菊酯（异构体之和）（以联苯菊酯计）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</w:tcPr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</w:tcPr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柑橘</w:t>
            </w:r>
          </w:p>
        </w:tc>
        <w:tc>
          <w:tcPr>
            <w:tcW w:w="4022" w:type="dxa"/>
            <w:vMerge w:val="continue"/>
          </w:tcPr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6" w:type="dxa"/>
            <w:vMerge w:val="continue"/>
          </w:tcPr>
          <w:p>
            <w:pPr>
              <w:widowControl/>
              <w:jc w:val="left"/>
              <w:textAlignment w:val="top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鲜蛋</w:t>
            </w:r>
          </w:p>
        </w:tc>
        <w:tc>
          <w:tcPr>
            <w:tcW w:w="1215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鲜蛋</w:t>
            </w:r>
          </w:p>
        </w:tc>
        <w:tc>
          <w:tcPr>
            <w:tcW w:w="1185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鲜蛋</w:t>
            </w:r>
          </w:p>
        </w:tc>
        <w:tc>
          <w:tcPr>
            <w:tcW w:w="4022" w:type="dxa"/>
          </w:tcPr>
          <w:p>
            <w:pPr>
              <w:widowControl/>
              <w:jc w:val="center"/>
              <w:textAlignment w:val="top"/>
              <w:rPr>
                <w:rFonts w:asci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《动物性食品中兽药最高残留限量》农业部公告第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4556" w:type="dxa"/>
          </w:tcPr>
          <w:p>
            <w:pPr>
              <w:widowControl/>
              <w:jc w:val="left"/>
              <w:textAlignment w:val="top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氟甲砜霉素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694" w:type="dxa"/>
          </w:tcPr>
          <w:p>
            <w:pPr>
              <w:spacing w:line="600" w:lineRule="exact"/>
              <w:ind w:firstLine="180" w:firstLine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600" w:lineRule="exact"/>
              <w:ind w:firstLine="180" w:firstLine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其他方便食品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方便粥、方便盒饭、冷面及其他熟制方便食品等</w:t>
            </w:r>
          </w:p>
        </w:tc>
        <w:tc>
          <w:tcPr>
            <w:tcW w:w="4022" w:type="dxa"/>
          </w:tcPr>
          <w:p>
            <w:pPr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GB 28050-2011《食品安全国家标准 预包装食品营养标签通则》、GB 7718-2011《食品安全国家标准 预包装食品标签通则》</w:t>
            </w:r>
          </w:p>
        </w:tc>
        <w:tc>
          <w:tcPr>
            <w:tcW w:w="4556" w:type="dxa"/>
          </w:tcPr>
          <w:p>
            <w:pPr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uto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营养成分（能量、蛋白质(N×6.25)、脂肪、碳水化合物、钠）、水分、灰分（以试样质量计）、标签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rPr>
        <w:rFonts w:ascii="宋体" w:hAnsi="宋体" w:cs="宋体"/>
      </w:rPr>
      <w:t>—</w:t>
    </w: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 PAGE   \* MERGEFORMAT 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  <w:lang w:val="zh-CN"/>
      </w:rPr>
      <w:t>2</w:t>
    </w:r>
    <w:r>
      <w:rPr>
        <w:rFonts w:ascii="宋体" w:hAnsi="宋体" w:cs="宋体"/>
      </w:rPr>
      <w:fldChar w:fldCharType="end"/>
    </w:r>
    <w:r>
      <w:rPr>
        <w:rFonts w:ascii="宋体" w:hAnsi="宋体" w:cs="宋体"/>
      </w:rPr>
      <w:t>—</w:t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F03"/>
    <w:rsid w:val="00020472"/>
    <w:rsid w:val="00021A44"/>
    <w:rsid w:val="000334EB"/>
    <w:rsid w:val="00057C9D"/>
    <w:rsid w:val="000644E2"/>
    <w:rsid w:val="0007138A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478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62C5C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B780D"/>
    <w:rsid w:val="00AC1A0C"/>
    <w:rsid w:val="00AE1F23"/>
    <w:rsid w:val="00B124BC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2003CDC"/>
    <w:rsid w:val="04AB2539"/>
    <w:rsid w:val="07107AFC"/>
    <w:rsid w:val="08771B33"/>
    <w:rsid w:val="09AE1034"/>
    <w:rsid w:val="09B14524"/>
    <w:rsid w:val="0E570A80"/>
    <w:rsid w:val="0EC570B2"/>
    <w:rsid w:val="0FAA3555"/>
    <w:rsid w:val="1114193C"/>
    <w:rsid w:val="12F47EF0"/>
    <w:rsid w:val="13542691"/>
    <w:rsid w:val="14030150"/>
    <w:rsid w:val="16896315"/>
    <w:rsid w:val="179D5689"/>
    <w:rsid w:val="183015E8"/>
    <w:rsid w:val="19696CF7"/>
    <w:rsid w:val="1C8B1BF3"/>
    <w:rsid w:val="1D051C5B"/>
    <w:rsid w:val="1DF5369D"/>
    <w:rsid w:val="1E827AB6"/>
    <w:rsid w:val="20511774"/>
    <w:rsid w:val="213D0D1F"/>
    <w:rsid w:val="21AE004B"/>
    <w:rsid w:val="22ED5B3A"/>
    <w:rsid w:val="24394317"/>
    <w:rsid w:val="24AB7392"/>
    <w:rsid w:val="25264285"/>
    <w:rsid w:val="274E655F"/>
    <w:rsid w:val="28A6372A"/>
    <w:rsid w:val="28DF0C59"/>
    <w:rsid w:val="2907187F"/>
    <w:rsid w:val="29B97189"/>
    <w:rsid w:val="2A056C2B"/>
    <w:rsid w:val="2B3E0164"/>
    <w:rsid w:val="2B6E7E2B"/>
    <w:rsid w:val="2BE2486C"/>
    <w:rsid w:val="2DCA35EC"/>
    <w:rsid w:val="2EF770AD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8D43EA"/>
    <w:rsid w:val="3FCD066B"/>
    <w:rsid w:val="3FE60351"/>
    <w:rsid w:val="3FEF03D6"/>
    <w:rsid w:val="40561BFB"/>
    <w:rsid w:val="41FD3E29"/>
    <w:rsid w:val="43B576DD"/>
    <w:rsid w:val="44C60531"/>
    <w:rsid w:val="4510012C"/>
    <w:rsid w:val="4A2B173F"/>
    <w:rsid w:val="4A7F1CD0"/>
    <w:rsid w:val="4B5251A1"/>
    <w:rsid w:val="4B7B4360"/>
    <w:rsid w:val="4C4B7774"/>
    <w:rsid w:val="4C73412B"/>
    <w:rsid w:val="4CAA610F"/>
    <w:rsid w:val="4D5D50A1"/>
    <w:rsid w:val="4FA37E96"/>
    <w:rsid w:val="4FC27A55"/>
    <w:rsid w:val="51181F7A"/>
    <w:rsid w:val="511E6B81"/>
    <w:rsid w:val="54B41DE9"/>
    <w:rsid w:val="5622492D"/>
    <w:rsid w:val="5A521C48"/>
    <w:rsid w:val="5A7D69CF"/>
    <w:rsid w:val="5DC97276"/>
    <w:rsid w:val="5EB60EC0"/>
    <w:rsid w:val="60873B69"/>
    <w:rsid w:val="6095650F"/>
    <w:rsid w:val="610006D6"/>
    <w:rsid w:val="65DE5979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709275B6"/>
    <w:rsid w:val="713F4727"/>
    <w:rsid w:val="71E02E47"/>
    <w:rsid w:val="746630B1"/>
    <w:rsid w:val="746C1D4A"/>
    <w:rsid w:val="74880DF2"/>
    <w:rsid w:val="761268DA"/>
    <w:rsid w:val="767C572B"/>
    <w:rsid w:val="7760107E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qFormat/>
    <w:uiPriority w:val="99"/>
    <w:pPr>
      <w:jc w:val="left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Comment Text Char"/>
    <w:basedOn w:val="7"/>
    <w:link w:val="2"/>
    <w:semiHidden/>
    <w:qFormat/>
    <w:uiPriority w:val="99"/>
    <w:rPr>
      <w:rFonts w:ascii="Calibri" w:hAnsi="Calibri" w:cs="Calibri"/>
      <w:szCs w:val="21"/>
    </w:rPr>
  </w:style>
  <w:style w:type="character" w:customStyle="1" w:styleId="11">
    <w:name w:val="Balloon Text Char"/>
    <w:basedOn w:val="7"/>
    <w:link w:val="3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2">
    <w:name w:val="Footer Char"/>
    <w:basedOn w:val="7"/>
    <w:link w:val="4"/>
    <w:qFormat/>
    <w:locked/>
    <w:uiPriority w:val="99"/>
    <w:rPr>
      <w:sz w:val="18"/>
      <w:szCs w:val="18"/>
    </w:rPr>
  </w:style>
  <w:style w:type="character" w:customStyle="1" w:styleId="13">
    <w:name w:val="Header Char"/>
    <w:basedOn w:val="7"/>
    <w:link w:val="5"/>
    <w:qFormat/>
    <w:locked/>
    <w:uiPriority w:val="99"/>
    <w:rPr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2</Pages>
  <Words>181</Words>
  <Characters>1032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2018-07-05T09:35:57Z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