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58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1131"/>
        <w:gridCol w:w="1185"/>
        <w:gridCol w:w="1191"/>
        <w:gridCol w:w="1209"/>
        <w:gridCol w:w="3939"/>
        <w:gridCol w:w="4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32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3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7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43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3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47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61" w:hRule="atLeast"/>
        </w:trPr>
        <w:tc>
          <w:tcPr>
            <w:tcW w:w="43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餐饮食品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其他餐饮食品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饮料（餐饮环节）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饮料（餐饮环节）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pacing w:val="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《中华人民共和国食品安全法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第三十八条》、粤药检食函〔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122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关于提交《凉茶中乙酰氨基酚等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种化学成分的检测方法》的函、粤药检食函〔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2016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121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关于提交《凉茶中马来酸氯苯那敏等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种化学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成分的检测方法》的函</w:t>
            </w:r>
          </w:p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771" w:type="dxa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非那西丁、氨基比林、氢化可的松、酮洛芬、布洛芬、舒林酸、奥沙普秦、甲氧苄啶、泼尼松、吡罗昔康、地塞米松、芬布芬、磺胺甲噁唑、阿司匹林、萘丁美酮、甲基泼尼松龙、醋酸地塞米松、萘普生、对乙酰氨基酚、水杨酸、吲哚美辛、异丙安替比林、醋酸泼尼松、保泰松、双氯芬酸、马来酸氯苯那敏、茶碱、盐酸苯海拉明、枸橼酸喷托维林、磷酸苯丙哌林、氯霉素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47B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42B1C"/>
    <w:rsid w:val="00156C2C"/>
    <w:rsid w:val="001570A9"/>
    <w:rsid w:val="00170E37"/>
    <w:rsid w:val="00177A5D"/>
    <w:rsid w:val="00184B83"/>
    <w:rsid w:val="001A4F96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D06CB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188A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57186"/>
    <w:rsid w:val="00687316"/>
    <w:rsid w:val="0069030F"/>
    <w:rsid w:val="0069349E"/>
    <w:rsid w:val="006A4A55"/>
    <w:rsid w:val="006A6837"/>
    <w:rsid w:val="006B139A"/>
    <w:rsid w:val="006C1C31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96EA1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3B65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30B8"/>
    <w:rsid w:val="009B7074"/>
    <w:rsid w:val="009C78F5"/>
    <w:rsid w:val="009D0BD1"/>
    <w:rsid w:val="009D113B"/>
    <w:rsid w:val="009D44FE"/>
    <w:rsid w:val="009D7D48"/>
    <w:rsid w:val="009E0C03"/>
    <w:rsid w:val="009F4199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7706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C13"/>
    <w:rsid w:val="00D47DC9"/>
    <w:rsid w:val="00D71A50"/>
    <w:rsid w:val="00D82BFE"/>
    <w:rsid w:val="00D864E8"/>
    <w:rsid w:val="00D86D9B"/>
    <w:rsid w:val="00DA7DF4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67EB9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D79DE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0FF6B87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FB52D3"/>
    <w:rsid w:val="21AE004B"/>
    <w:rsid w:val="23E90B35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B086B9F"/>
    <w:rsid w:val="2B3E0164"/>
    <w:rsid w:val="2B6E7E2B"/>
    <w:rsid w:val="2BE2486C"/>
    <w:rsid w:val="2DE23AA3"/>
    <w:rsid w:val="2DF652ED"/>
    <w:rsid w:val="2F494B49"/>
    <w:rsid w:val="3015654A"/>
    <w:rsid w:val="30311EBB"/>
    <w:rsid w:val="30537ED1"/>
    <w:rsid w:val="31006986"/>
    <w:rsid w:val="31011C61"/>
    <w:rsid w:val="315846FE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461052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74E0E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CE32B8E"/>
    <w:rsid w:val="6D54524C"/>
    <w:rsid w:val="6DB76962"/>
    <w:rsid w:val="6E981469"/>
    <w:rsid w:val="709275B6"/>
    <w:rsid w:val="70DA73C2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A85C5C"/>
    <w:rsid w:val="7FE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iPriority w:val="99"/>
    <w:pPr>
      <w:jc w:val="left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omment Text Char"/>
    <w:basedOn w:val="7"/>
    <w:link w:val="2"/>
    <w:semiHidden/>
    <w:uiPriority w:val="99"/>
    <w:rPr>
      <w:rFonts w:ascii="Calibri" w:hAnsi="Calibri" w:cs="Calibri"/>
      <w:szCs w:val="21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Footer Char"/>
    <w:basedOn w:val="7"/>
    <w:link w:val="4"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locked/>
    <w:uiPriority w:val="99"/>
    <w:rPr>
      <w:sz w:val="18"/>
      <w:szCs w:val="18"/>
    </w:rPr>
  </w:style>
  <w:style w:type="character" w:customStyle="1" w:styleId="14">
    <w:name w:val="font21"/>
    <w:basedOn w:val="7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41"/>
    <w:basedOn w:val="7"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1">
    <w:name w:val="font281"/>
    <w:basedOn w:val="7"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221"/>
    <w:basedOn w:val="7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0">
    <w:name w:val="font01"/>
    <w:basedOn w:val="7"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56</Words>
  <Characters>323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2019-01-23T06:58:56Z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