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7C" w:rsidRDefault="00C95A7C">
      <w:pPr>
        <w:spacing w:line="360" w:lineRule="auto"/>
        <w:rPr>
          <w:rFonts w:ascii="仿宋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3</w:t>
      </w:r>
    </w:p>
    <w:p w:rsidR="00C95A7C" w:rsidRDefault="00C95A7C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关于部分检验项目的说明</w:t>
      </w:r>
    </w:p>
    <w:p w:rsidR="00C95A7C" w:rsidRDefault="00C95A7C" w:rsidP="00052C33">
      <w:pPr>
        <w:ind w:firstLineChars="200" w:firstLine="3168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大肠菌群</w:t>
      </w:r>
    </w:p>
    <w:p w:rsidR="00C95A7C" w:rsidRPr="00014630" w:rsidRDefault="00C95A7C" w:rsidP="000F188D">
      <w:pPr>
        <w:ind w:firstLineChars="200" w:firstLine="31680"/>
        <w:rPr>
          <w:rFonts w:ascii="仿宋_GB2312" w:eastAsia="仿宋_GB2312" w:cs="Times New Roman"/>
        </w:rPr>
      </w:pPr>
      <w:hyperlink r:id="rId4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大肠菌群</w:t>
        </w:r>
      </w:hyperlink>
      <w:r>
        <w:rPr>
          <w:rFonts w:ascii="仿宋_GB2312" w:eastAsia="仿宋_GB2312" w:cs="仿宋_GB2312" w:hint="eastAsia"/>
        </w:rPr>
        <w:t>是衡量食品卫生状况的重要微生物指标，是评价</w:t>
      </w:r>
      <w:hyperlink r:id="rId5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食品卫生</w:t>
        </w:r>
      </w:hyperlink>
      <w:r>
        <w:rPr>
          <w:rFonts w:ascii="仿宋_GB2312" w:eastAsia="仿宋_GB2312" w:cs="仿宋_GB2312" w:hint="eastAsia"/>
        </w:rPr>
        <w:t>质量的重要</w:t>
      </w:r>
      <w:hyperlink r:id="rId6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指标</w:t>
        </w:r>
      </w:hyperlink>
      <w:r>
        <w:rPr>
          <w:rFonts w:ascii="仿宋_GB2312" w:eastAsia="仿宋_GB2312" w:cs="仿宋_GB2312" w:hint="eastAsia"/>
        </w:rPr>
        <w:t>之一。根据《</w:t>
      </w:r>
      <w:hyperlink r:id="rId7" w:tgtFrame="http://down.foodmate.net/standard/sort/3/_blank" w:history="1">
        <w:r>
          <w:rPr>
            <w:rFonts w:ascii="仿宋_GB2312" w:eastAsia="仿宋_GB2312" w:cs="仿宋_GB2312"/>
          </w:rPr>
          <w:t>GB 14934-2016</w:t>
        </w:r>
        <w:r w:rsidRPr="001F31BF">
          <w:rPr>
            <w:rFonts w:ascii="仿宋_GB2312" w:eastAsia="仿宋_GB2312" w:cs="仿宋_GB2312" w:hint="eastAsia"/>
          </w:rPr>
          <w:t>中华人民共和国国家标准食（饮）具消毒卫生标准</w:t>
        </w:r>
      </w:hyperlink>
      <w:r>
        <w:rPr>
          <w:rFonts w:ascii="仿宋_GB2312" w:eastAsia="仿宋_GB2312" w:cs="仿宋_GB2312" w:hint="eastAsia"/>
        </w:rPr>
        <w:t>》规定餐饮具中不得检出</w:t>
      </w:r>
      <w:hyperlink r:id="rId8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大肠菌群</w:t>
        </w:r>
      </w:hyperlink>
      <w:r>
        <w:rPr>
          <w:rFonts w:ascii="仿宋_GB2312" w:eastAsia="仿宋_GB2312" w:cs="仿宋_GB2312" w:hint="eastAsia"/>
        </w:rPr>
        <w:t>。如果大肠菌群检出，证明餐饮具没有进行规范的消毒、餐厅卫生条件较差。如大肠菌群严重超标，可能会引起肠道传染病或食物中毒。</w:t>
      </w:r>
    </w:p>
    <w:sectPr w:rsidR="00C95A7C" w:rsidRPr="00014630" w:rsidSect="0001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DF0E1D"/>
    <w:rsid w:val="00014630"/>
    <w:rsid w:val="00016461"/>
    <w:rsid w:val="0002762F"/>
    <w:rsid w:val="00052C33"/>
    <w:rsid w:val="000B0BCD"/>
    <w:rsid w:val="000F188D"/>
    <w:rsid w:val="000F221E"/>
    <w:rsid w:val="001342E5"/>
    <w:rsid w:val="00181031"/>
    <w:rsid w:val="001D1EA2"/>
    <w:rsid w:val="001F31BF"/>
    <w:rsid w:val="00207749"/>
    <w:rsid w:val="0030012D"/>
    <w:rsid w:val="00364BDE"/>
    <w:rsid w:val="004D56D1"/>
    <w:rsid w:val="00504984"/>
    <w:rsid w:val="00560D39"/>
    <w:rsid w:val="00573DCF"/>
    <w:rsid w:val="005823DE"/>
    <w:rsid w:val="005D2C04"/>
    <w:rsid w:val="0062525A"/>
    <w:rsid w:val="006C2AA5"/>
    <w:rsid w:val="007605E1"/>
    <w:rsid w:val="007A1C40"/>
    <w:rsid w:val="00802167"/>
    <w:rsid w:val="00837022"/>
    <w:rsid w:val="0089133A"/>
    <w:rsid w:val="008977ED"/>
    <w:rsid w:val="008A5603"/>
    <w:rsid w:val="00970CDE"/>
    <w:rsid w:val="00A467ED"/>
    <w:rsid w:val="00A74C22"/>
    <w:rsid w:val="00AB470E"/>
    <w:rsid w:val="00C52C10"/>
    <w:rsid w:val="00C758A6"/>
    <w:rsid w:val="00C95A7C"/>
    <w:rsid w:val="00DA103D"/>
    <w:rsid w:val="00DB0E41"/>
    <w:rsid w:val="00E16576"/>
    <w:rsid w:val="00E26246"/>
    <w:rsid w:val="00E27A8B"/>
    <w:rsid w:val="00F3582E"/>
    <w:rsid w:val="00F474FB"/>
    <w:rsid w:val="00FE3964"/>
    <w:rsid w:val="00FE6726"/>
    <w:rsid w:val="164F58D9"/>
    <w:rsid w:val="5BDF0E1D"/>
    <w:rsid w:val="639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61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4%A7%E8%82%A0%E8%8F%8C%E7%BE%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wn.foodmate.net/standard/sort/3/64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8C%87%E6%A0%87" TargetMode="External"/><Relationship Id="rId5" Type="http://schemas.openxmlformats.org/officeDocument/2006/relationships/hyperlink" Target="https://baike.baidu.com/item/%E9%A3%9F%E5%93%81%E5%8D%AB%E7%94%9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ike.baidu.com/item/%E5%A4%A7%E8%82%A0%E8%8F%8C%E7%BE%A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135</Words>
  <Characters>776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邴健</cp:lastModifiedBy>
  <cp:revision>26</cp:revision>
  <cp:lastPrinted>2019-07-16T02:43:00Z</cp:lastPrinted>
  <dcterms:created xsi:type="dcterms:W3CDTF">2018-02-08T09:23:00Z</dcterms:created>
  <dcterms:modified xsi:type="dcterms:W3CDTF">2019-07-24T06:59:00Z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